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922"/>
        <w:gridCol w:w="779"/>
        <w:gridCol w:w="2693"/>
      </w:tblGrid>
      <w:tr w:rsidR="0098060D" w:rsidRPr="00DA7F55" w14:paraId="39E98E32" w14:textId="77777777" w:rsidTr="00D369E5">
        <w:trPr>
          <w:cantSplit/>
          <w:trHeight w:hRule="exact" w:val="1079"/>
        </w:trPr>
        <w:tc>
          <w:tcPr>
            <w:tcW w:w="7088" w:type="dxa"/>
            <w:gridSpan w:val="2"/>
          </w:tcPr>
          <w:p w14:paraId="55AB40A6" w14:textId="77777777" w:rsidR="0098060D" w:rsidRDefault="0098060D" w:rsidP="0098060D">
            <w:pPr>
              <w:pStyle w:val="berschrift1"/>
              <w:rPr>
                <w:b/>
                <w:color w:val="595959"/>
                <w:sz w:val="32"/>
                <w:szCs w:val="32"/>
                <w:u w:val="none"/>
              </w:rPr>
            </w:pPr>
            <w:r w:rsidRPr="00834A01">
              <w:rPr>
                <w:b/>
                <w:color w:val="365F91"/>
                <w:sz w:val="36"/>
                <w:szCs w:val="36"/>
              </w:rPr>
              <w:t>Allgemeine Wählergemeinschaft Bebensee</w:t>
            </w:r>
          </w:p>
          <w:p w14:paraId="25DC059C" w14:textId="77777777" w:rsidR="0098060D" w:rsidRPr="00DA7F55" w:rsidRDefault="00FC5CF4" w:rsidP="0098060D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C94FDA" wp14:editId="1C0941E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15240</wp:posOffset>
                      </wp:positionV>
                      <wp:extent cx="3302635" cy="17780"/>
                      <wp:effectExtent l="0" t="0" r="0" b="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177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42000">
                                    <a:srgbClr val="002474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38281" id="Rechteck 11" o:spid="_x0000_s1026" style="position:absolute;margin-left:.7pt;margin-top:1.2pt;width:260.0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" fillcolor="#002474" stroked="f">
                      <v:fill angle="90" colors="0 #002474;27525f #002474" focus="100%" type="gradient"/>
                    </v:rect>
                  </w:pict>
                </mc:Fallback>
              </mc:AlternateContent>
            </w:r>
          </w:p>
        </w:tc>
        <w:tc>
          <w:tcPr>
            <w:tcW w:w="3472" w:type="dxa"/>
            <w:gridSpan w:val="2"/>
          </w:tcPr>
          <w:p w14:paraId="04CFFB55" w14:textId="77777777" w:rsidR="0098060D" w:rsidRPr="00DA7F55" w:rsidRDefault="0098060D" w:rsidP="0098060D">
            <w:pPr>
              <w:pStyle w:val="berschrift1"/>
              <w:jc w:val="right"/>
              <w:rPr>
                <w:rFonts w:ascii="Arial" w:hAnsi="Arial" w:cs="Arial"/>
                <w:u w:val="none"/>
              </w:rPr>
            </w:pPr>
          </w:p>
        </w:tc>
      </w:tr>
      <w:tr w:rsidR="0098060D" w:rsidRPr="00DA7F55" w14:paraId="24F9B1F2" w14:textId="77777777" w:rsidTr="00D369E5">
        <w:trPr>
          <w:cantSplit/>
          <w:trHeight w:hRule="exact" w:val="491"/>
        </w:trPr>
        <w:tc>
          <w:tcPr>
            <w:tcW w:w="10560" w:type="dxa"/>
            <w:gridSpan w:val="4"/>
          </w:tcPr>
          <w:p w14:paraId="5000F558" w14:textId="77777777" w:rsidR="0098060D" w:rsidRDefault="0098060D" w:rsidP="0098060D">
            <w:pPr>
              <w:pStyle w:val="berschrift1"/>
              <w:rPr>
                <w:rFonts w:ascii="Arial" w:hAnsi="Arial" w:cs="Arial"/>
              </w:rPr>
            </w:pPr>
          </w:p>
          <w:p w14:paraId="4FD1215C" w14:textId="77777777" w:rsidR="0098060D" w:rsidRPr="00DA7F55" w:rsidRDefault="0098060D" w:rsidP="0098060D">
            <w:pPr>
              <w:pStyle w:val="berschrift1"/>
              <w:rPr>
                <w:rFonts w:ascii="Arial" w:hAnsi="Arial" w:cs="Arial"/>
              </w:rPr>
            </w:pPr>
          </w:p>
        </w:tc>
      </w:tr>
      <w:tr w:rsidR="0098060D" w:rsidRPr="00F35AE5" w14:paraId="18F634F4" w14:textId="77777777" w:rsidTr="00D369E5">
        <w:trPr>
          <w:cantSplit/>
          <w:trHeight w:hRule="exact" w:val="328"/>
        </w:trPr>
        <w:tc>
          <w:tcPr>
            <w:tcW w:w="6166" w:type="dxa"/>
            <w:vMerge w:val="restart"/>
          </w:tcPr>
          <w:p w14:paraId="1A2C5D7E" w14:textId="77777777" w:rsidR="0098060D" w:rsidRPr="00DA7F55" w:rsidRDefault="0098060D" w:rsidP="0098060D">
            <w:pPr>
              <w:pStyle w:val="Textkrper"/>
            </w:pPr>
          </w:p>
        </w:tc>
        <w:tc>
          <w:tcPr>
            <w:tcW w:w="1701" w:type="dxa"/>
            <w:gridSpan w:val="2"/>
          </w:tcPr>
          <w:p w14:paraId="330B76AD" w14:textId="60C29F76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mallCaps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4A4C3" w14:textId="1434ED98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  <w:p w14:paraId="4DC1A57B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060D" w:rsidRPr="00F35AE5" w14:paraId="01EADDAB" w14:textId="77777777" w:rsidTr="00D369E5">
        <w:trPr>
          <w:cantSplit/>
          <w:trHeight w:hRule="exact" w:val="277"/>
        </w:trPr>
        <w:tc>
          <w:tcPr>
            <w:tcW w:w="6166" w:type="dxa"/>
            <w:vMerge/>
          </w:tcPr>
          <w:p w14:paraId="385A433E" w14:textId="77777777" w:rsidR="0098060D" w:rsidRPr="00DA7F55" w:rsidRDefault="0098060D" w:rsidP="0098060D">
            <w:pPr>
              <w:pStyle w:val="Textkrper"/>
            </w:pPr>
          </w:p>
        </w:tc>
        <w:tc>
          <w:tcPr>
            <w:tcW w:w="1701" w:type="dxa"/>
            <w:gridSpan w:val="2"/>
          </w:tcPr>
          <w:p w14:paraId="79D269C0" w14:textId="553CD771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mallCaps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496678" w14:textId="699C0923" w:rsidR="00F26783" w:rsidRDefault="00F26783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  <w:p w14:paraId="182FEEDA" w14:textId="2CEBE8A9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E5">
              <w:rPr>
                <w:rFonts w:ascii="Times New Roman" w:hAnsi="Times New Roman" w:cs="Times New Roman"/>
                <w:szCs w:val="22"/>
              </w:rPr>
              <w:t>B-Beben</w:t>
            </w:r>
            <w:r>
              <w:rPr>
                <w:rFonts w:ascii="Times New Roman" w:hAnsi="Times New Roman" w:cs="Times New Roman"/>
                <w:szCs w:val="22"/>
              </w:rPr>
              <w:t>see</w:t>
            </w:r>
            <w:r w:rsidRPr="00F35AE5">
              <w:rPr>
                <w:rFonts w:ascii="Times New Roman" w:hAnsi="Times New Roman" w:cs="Times New Roman"/>
                <w:szCs w:val="22"/>
              </w:rPr>
              <w:t>.de</w:t>
            </w:r>
          </w:p>
        </w:tc>
      </w:tr>
    </w:tbl>
    <w:p w14:paraId="015C58DA" w14:textId="0716598C" w:rsidR="00FC5CF4" w:rsidRDefault="00FC5CF4" w:rsidP="001E7DDB">
      <w:pPr>
        <w:jc w:val="both"/>
        <w:rPr>
          <w:rFonts w:ascii="Script MT Bold" w:hAnsi="Script MT Bold"/>
          <w:b/>
          <w:color w:val="000000"/>
          <w:sz w:val="22"/>
          <w:szCs w:val="22"/>
        </w:rPr>
      </w:pPr>
      <w:r w:rsidRPr="0053227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A32FD56" wp14:editId="012D96BA">
                <wp:simplePos x="0" y="0"/>
                <wp:positionH relativeFrom="column">
                  <wp:posOffset>-3287395</wp:posOffset>
                </wp:positionH>
                <wp:positionV relativeFrom="page">
                  <wp:posOffset>310515</wp:posOffset>
                </wp:positionV>
                <wp:extent cx="9719945" cy="10128885"/>
                <wp:effectExtent l="0" t="24765" r="20955" b="19050"/>
                <wp:wrapNone/>
                <wp:docPr id="1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9945" cy="10128885"/>
                          <a:chOff x="0" y="0"/>
                          <a:chExt cx="9721215" cy="10157460"/>
                        </a:xfrm>
                      </wpg:grpSpPr>
                      <wps:wsp>
                        <wps:cNvPr id="2" name="Rechteck 21"/>
                        <wps:cNvSpPr>
                          <a:spLocks noChangeArrowheads="1"/>
                        </wps:cNvSpPr>
                        <wps:spPr bwMode="auto">
                          <a:xfrm>
                            <a:off x="2674620" y="0"/>
                            <a:ext cx="7046595" cy="101574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46C0A"/>
                              </a:gs>
                              <a:gs pos="50000">
                                <a:srgbClr val="FAC090"/>
                              </a:gs>
                              <a:gs pos="100000">
                                <a:srgbClr val="FDEADA"/>
                              </a:gs>
                            </a:gsLst>
                            <a:lin ang="13500000" scaled="1"/>
                          </a:gradFill>
                          <a:ln w="38100" algn="ctr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7C948" w14:textId="77777777" w:rsidR="00C86E74" w:rsidRDefault="00C86E74" w:rsidP="00C86E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kkord 22"/>
                        <wps:cNvSpPr>
                          <a:spLocks/>
                        </wps:cNvSpPr>
                        <wps:spPr bwMode="auto">
                          <a:xfrm>
                            <a:off x="0" y="7620"/>
                            <a:ext cx="5370195" cy="10119360"/>
                          </a:xfrm>
                          <a:custGeom>
                            <a:avLst/>
                            <a:gdLst>
                              <a:gd name="T0" fmla="*/ 2699481 w 5370195"/>
                              <a:gd name="T1" fmla="*/ 73 h 10119360"/>
                              <a:gd name="T2" fmla="*/ 5370194 w 5370195"/>
                              <a:gd name="T3" fmla="*/ 5064627 h 10119360"/>
                              <a:gd name="T4" fmla="*/ 2680839 w 5370195"/>
                              <a:gd name="T5" fmla="*/ 10119354 h 10119360"/>
                              <a:gd name="T6" fmla="*/ 2699481 w 5370195"/>
                              <a:gd name="T7" fmla="*/ 73 h 101193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70195" h="10119360">
                                <a:moveTo>
                                  <a:pt x="2699481" y="73"/>
                                </a:moveTo>
                                <a:cubicBezTo>
                                  <a:pt x="4177808" y="14996"/>
                                  <a:pt x="5371639" y="2278893"/>
                                  <a:pt x="5370194" y="5064627"/>
                                </a:cubicBezTo>
                                <a:cubicBezTo>
                                  <a:pt x="5368744" y="7860211"/>
                                  <a:pt x="4164414" y="10123787"/>
                                  <a:pt x="2680839" y="10119354"/>
                                </a:cubicBezTo>
                                <a:lnTo>
                                  <a:pt x="269948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32FD56" id="Gruppieren 20" o:spid="_x0000_s1026" style="position:absolute;left:0;text-align:left;margin-left:-258.85pt;margin-top:24.45pt;width:765.35pt;height:797.55pt;z-index:-251658240;mso-position-vertical-relative:page;mso-width-relative:margin;mso-height-relative:margin" coordsize="97212,10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">
                <v:rect id="Rechteck 21" o:spid="_x0000_s1027" style="position:absolute;left:26746;width:70466;height:101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" fillcolor="#e46c0a" strokecolor="#376092" strokeweight="3pt">
                  <v:fill color2="#fdeada" rotate="t" angle="225" colors="0 #e46c0a;.5 #fac090;1 #fdeada" focus="100%" type="gradient"/>
                  <v:textbox>
                    <w:txbxContent>
                      <w:p w14:paraId="7F67C948" w14:textId="77777777" w:rsidR="00C86E74" w:rsidRDefault="00C86E74" w:rsidP="00C86E74">
                        <w:pPr>
                          <w:jc w:val="center"/>
                        </w:pPr>
                      </w:p>
                    </w:txbxContent>
                  </v:textbox>
                </v:rect>
                <v:shape id="Akkord 22" o:spid="_x0000_s1028" style="position:absolute;top:76;width:53701;height:101193;visibility:visible;mso-wrap-style:square;v-text-anchor:middle" coordsize="5370195,1011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" path="m2699481,73c4177808,14996,5371639,2278893,5370194,5064627v-1450,2795584,-1205780,5059160,-2689355,5054727l2699481,73xe" fillcolor="#fdeada" stroked="f" strokeweight="2pt">
                  <v:path arrowok="t" o:connecttype="custom" o:connectlocs="2699481,73;5370194,5064627;2680839,10119354;2699481,73" o:connectangles="0,0,0,0"/>
                </v:shape>
                <w10:wrap anchory="page"/>
                <w10:anchorlock/>
              </v:group>
            </w:pict>
          </mc:Fallback>
        </mc:AlternateContent>
      </w:r>
    </w:p>
    <w:p w14:paraId="0E990EE0" w14:textId="77777777" w:rsidR="001E7DDB" w:rsidRDefault="001E7DDB" w:rsidP="001E7DDB">
      <w:pPr>
        <w:jc w:val="both"/>
        <w:rPr>
          <w:rFonts w:ascii="Script MT Bold" w:hAnsi="Script MT Bold"/>
          <w:b/>
          <w:color w:val="000000"/>
          <w:sz w:val="22"/>
          <w:szCs w:val="22"/>
        </w:rPr>
      </w:pPr>
    </w:p>
    <w:p w14:paraId="261A131B" w14:textId="329C5B33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Wasserausschuss: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Vorsitz: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proofErr w:type="spellStart"/>
      <w:r w:rsidR="007754E8">
        <w:rPr>
          <w:rFonts w:ascii="Arial" w:hAnsi="Arial"/>
          <w:color w:val="000000"/>
          <w:sz w:val="22"/>
          <w:szCs w:val="22"/>
        </w:rPr>
        <w:t>Gerret</w:t>
      </w:r>
      <w:proofErr w:type="spellEnd"/>
      <w:r w:rsidR="007754E8">
        <w:rPr>
          <w:rFonts w:ascii="Arial" w:hAnsi="Arial"/>
          <w:color w:val="000000"/>
          <w:sz w:val="22"/>
          <w:szCs w:val="22"/>
        </w:rPr>
        <w:t xml:space="preserve"> Christiansen (CDU)</w:t>
      </w:r>
    </w:p>
    <w:p w14:paraId="515BCBAC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Harald </w:t>
      </w:r>
      <w:proofErr w:type="spellStart"/>
      <w:r>
        <w:rPr>
          <w:rFonts w:ascii="Arial" w:hAnsi="Arial"/>
          <w:color w:val="000000"/>
          <w:sz w:val="22"/>
          <w:szCs w:val="22"/>
        </w:rPr>
        <w:t>Ehrecke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</w:t>
      </w:r>
    </w:p>
    <w:p w14:paraId="49A16FA8" w14:textId="157DCF0E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 w:rsidR="007754E8">
        <w:rPr>
          <w:rFonts w:ascii="Arial" w:hAnsi="Arial"/>
          <w:color w:val="000000"/>
          <w:sz w:val="22"/>
          <w:szCs w:val="22"/>
        </w:rPr>
        <w:t>Ole Brennecke</w:t>
      </w:r>
      <w:r w:rsidR="00207B7F">
        <w:rPr>
          <w:rFonts w:ascii="Arial" w:hAnsi="Arial"/>
          <w:color w:val="000000"/>
          <w:sz w:val="22"/>
          <w:szCs w:val="22"/>
        </w:rPr>
        <w:t xml:space="preserve"> </w:t>
      </w:r>
      <w:r w:rsidR="007754E8">
        <w:rPr>
          <w:rFonts w:ascii="Arial" w:hAnsi="Arial"/>
          <w:color w:val="000000"/>
          <w:sz w:val="22"/>
          <w:szCs w:val="22"/>
        </w:rPr>
        <w:t>(AWB)</w:t>
      </w:r>
    </w:p>
    <w:p w14:paraId="514568A1" w14:textId="5B91F5C1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Lars Kählau (AWB)</w:t>
      </w:r>
    </w:p>
    <w:p w14:paraId="6ECBD834" w14:textId="5E92DFA1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 w:rsidR="00C67D57"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Kerstin Mock (CDU)</w:t>
      </w:r>
    </w:p>
    <w:p w14:paraId="1D323C6D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2B44ED0D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E46E231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>Ausschuss zur Prüfung der Jahresrechnung:</w:t>
      </w:r>
    </w:p>
    <w:p w14:paraId="50603CCE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  <w:u w:val="single"/>
        </w:rPr>
      </w:pPr>
    </w:p>
    <w:p w14:paraId="17097DDC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Vorsitz: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Tim Möller (CDU)</w:t>
      </w:r>
    </w:p>
    <w:p w14:paraId="622E1E49" w14:textId="46A83870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Ole Brennecke (AWB)</w:t>
      </w:r>
    </w:p>
    <w:p w14:paraId="1E4CCDA8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Anke Lange (AWB)</w:t>
      </w:r>
    </w:p>
    <w:p w14:paraId="037A7888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C6EAC5C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Amtsausschuss: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Hans- Joachim Berg (AWB)</w:t>
      </w:r>
    </w:p>
    <w:p w14:paraId="0CD70CAF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Vertreter: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Tim Möller (CDU)</w:t>
      </w:r>
    </w:p>
    <w:p w14:paraId="310E3F16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A96FA99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Kindergartenausschuss:</w:t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Hans- Joachim Berg (AWB)</w:t>
      </w:r>
    </w:p>
    <w:p w14:paraId="5D187D9F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F9825E4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Friedhofsausschuss: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Hans- Joachim Berg (AWB)</w:t>
      </w:r>
    </w:p>
    <w:p w14:paraId="5AF2493C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1BF05F7C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Wahlprüfungsausschuss:</w:t>
      </w:r>
      <w:r>
        <w:rPr>
          <w:rFonts w:ascii="Arial" w:hAnsi="Arial"/>
          <w:color w:val="000000"/>
          <w:sz w:val="22"/>
          <w:szCs w:val="22"/>
        </w:rPr>
        <w:tab/>
        <w:t>Vorsitz: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proofErr w:type="spellStart"/>
      <w:r>
        <w:rPr>
          <w:rFonts w:ascii="Arial" w:hAnsi="Arial"/>
          <w:color w:val="000000"/>
          <w:sz w:val="22"/>
          <w:szCs w:val="22"/>
        </w:rPr>
        <w:t>Gerret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Christiansen (CDU)</w:t>
      </w:r>
    </w:p>
    <w:p w14:paraId="6F8BE5F8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Kerstin Mock (CDU)</w:t>
      </w:r>
    </w:p>
    <w:p w14:paraId="650257B3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Ole Brennecke (AWB)</w:t>
      </w:r>
    </w:p>
    <w:p w14:paraId="25EB4A91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Carmen </w:t>
      </w:r>
      <w:proofErr w:type="spellStart"/>
      <w:r>
        <w:rPr>
          <w:rFonts w:ascii="Arial" w:hAnsi="Arial"/>
          <w:color w:val="000000"/>
          <w:sz w:val="22"/>
          <w:szCs w:val="22"/>
        </w:rPr>
        <w:t>Molt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 </w:t>
      </w:r>
    </w:p>
    <w:p w14:paraId="4E985CAA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4627C43E" w14:textId="77777777" w:rsidR="001E7DDB" w:rsidRDefault="001E7DDB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7EA05A3B" w14:textId="10C95389" w:rsidR="001E7DDB" w:rsidRPr="00F712D8" w:rsidRDefault="00151D96" w:rsidP="001E7DDB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 w:rsidR="001E7DDB">
        <w:rPr>
          <w:rFonts w:ascii="Arial" w:hAnsi="Arial"/>
          <w:color w:val="000000"/>
          <w:sz w:val="22"/>
          <w:szCs w:val="22"/>
        </w:rPr>
        <w:t xml:space="preserve"> </w:t>
      </w:r>
    </w:p>
    <w:p w14:paraId="2F5E91B9" w14:textId="77777777" w:rsidR="00C57982" w:rsidRDefault="006B08BF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Mit dieser Zusammensetzung der politis</w:t>
      </w:r>
      <w:r w:rsidR="00C57982">
        <w:rPr>
          <w:rFonts w:ascii="Arial" w:hAnsi="Arial" w:cs="Arial"/>
          <w:bCs/>
          <w:color w:val="000000"/>
          <w:sz w:val="22"/>
          <w:szCs w:val="22"/>
        </w:rPr>
        <w:t xml:space="preserve">chen Gremien sind wir sicher, Ihre Interessen gut vertreten zu können. </w:t>
      </w:r>
    </w:p>
    <w:p w14:paraId="0439F821" w14:textId="77777777" w:rsidR="00C57982" w:rsidRDefault="00C57982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BA9C5D1" w14:textId="77777777" w:rsidR="00C57982" w:rsidRDefault="00C57982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Für Fragen und Vorschläge wenden Sie sich gern an die Gemeindevertreter.</w:t>
      </w:r>
    </w:p>
    <w:p w14:paraId="3E89A7EC" w14:textId="77777777" w:rsidR="00C57982" w:rsidRDefault="00C57982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C0CB37B" w14:textId="77777777" w:rsidR="00C57982" w:rsidRDefault="00C57982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41525D" w14:textId="5EC7B90B" w:rsidR="001E7DDB" w:rsidRPr="006B08BF" w:rsidRDefault="00C57982" w:rsidP="001E7DD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Ihre AWB </w:t>
      </w:r>
    </w:p>
    <w:sectPr w:rsidR="001E7DDB" w:rsidRPr="006B08BF" w:rsidSect="0052258C">
      <w:headerReference w:type="default" r:id="rId8"/>
      <w:footerReference w:type="default" r:id="rId9"/>
      <w:footerReference w:type="first" r:id="rId10"/>
      <w:pgSz w:w="11906" w:h="16838"/>
      <w:pgMar w:top="709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AA26" w14:textId="77777777" w:rsidR="000B66A3" w:rsidRDefault="000B66A3">
      <w:r>
        <w:separator/>
      </w:r>
    </w:p>
  </w:endnote>
  <w:endnote w:type="continuationSeparator" w:id="0">
    <w:p w14:paraId="5D935E46" w14:textId="77777777" w:rsidR="000B66A3" w:rsidRDefault="000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923A" w14:textId="77777777" w:rsidR="00B12154" w:rsidRDefault="00B12154" w:rsidP="00260151">
    <w:pPr>
      <w:pStyle w:val="Fuzeile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3466FE">
      <w:rPr>
        <w:noProof/>
      </w:rPr>
      <w:instrText>2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9D6AAD">
      <w:rPr>
        <w:noProof/>
      </w:rPr>
      <w:instrText>1</w:instrText>
    </w:r>
    <w:r>
      <w:fldChar w:fldCharType="end"/>
    </w:r>
    <w:r>
      <w:instrText>"..."</w:instrText>
    </w:r>
    <w:r>
      <w:fldChar w:fldCharType="separate"/>
    </w:r>
    <w:r w:rsidR="009D6AAD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C19C" w14:textId="3EC981B1" w:rsidR="00B12154" w:rsidRDefault="00B12154" w:rsidP="003006F5">
    <w:pPr>
      <w:pStyle w:val="Fuzeile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3A7E67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3A7E67">
      <w:rPr>
        <w:noProof/>
      </w:rPr>
      <w:instrText>1</w:instrText>
    </w:r>
    <w:r>
      <w:fldChar w:fldCharType="end"/>
    </w:r>
    <w:r>
      <w:instrText>"..."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681E" w14:textId="77777777" w:rsidR="000B66A3" w:rsidRDefault="000B66A3">
      <w:r>
        <w:separator/>
      </w:r>
    </w:p>
  </w:footnote>
  <w:footnote w:type="continuationSeparator" w:id="0">
    <w:p w14:paraId="15D2184F" w14:textId="77777777" w:rsidR="000B66A3" w:rsidRDefault="000B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9F83" w14:textId="77777777" w:rsidR="00B12154" w:rsidRDefault="00B12154" w:rsidP="003006F5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466FE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861F60"/>
    <w:lvl w:ilvl="0">
      <w:numFmt w:val="decimal"/>
      <w:lvlText w:val="*"/>
      <w:lvlJc w:val="left"/>
    </w:lvl>
  </w:abstractNum>
  <w:abstractNum w:abstractNumId="1" w15:restartNumberingAfterBreak="0">
    <w:nsid w:val="02471058"/>
    <w:multiLevelType w:val="hybridMultilevel"/>
    <w:tmpl w:val="F1D876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C3C3A"/>
    <w:multiLevelType w:val="hybridMultilevel"/>
    <w:tmpl w:val="8E9A4B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53F16"/>
    <w:multiLevelType w:val="hybridMultilevel"/>
    <w:tmpl w:val="C2EA3D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21CF"/>
    <w:multiLevelType w:val="hybridMultilevel"/>
    <w:tmpl w:val="988CDB68"/>
    <w:lvl w:ilvl="0" w:tplc="C4E05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154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D885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C52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E5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3E4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A8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6726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96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F31089B"/>
    <w:multiLevelType w:val="hybridMultilevel"/>
    <w:tmpl w:val="C99CFB66"/>
    <w:lvl w:ilvl="0" w:tplc="C39E1E32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1B21C41"/>
    <w:multiLevelType w:val="hybridMultilevel"/>
    <w:tmpl w:val="4736614C"/>
    <w:lvl w:ilvl="0" w:tplc="D9B6C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A08A5"/>
    <w:multiLevelType w:val="hybridMultilevel"/>
    <w:tmpl w:val="724A15F2"/>
    <w:lvl w:ilvl="0" w:tplc="E6E2F9A2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5F164FB"/>
    <w:multiLevelType w:val="hybridMultilevel"/>
    <w:tmpl w:val="995279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D05E97"/>
    <w:multiLevelType w:val="hybridMultilevel"/>
    <w:tmpl w:val="1A187E6C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8E42D2"/>
    <w:multiLevelType w:val="hybridMultilevel"/>
    <w:tmpl w:val="D3C0F7FE"/>
    <w:lvl w:ilvl="0" w:tplc="6EC624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80DA0"/>
    <w:multiLevelType w:val="hybridMultilevel"/>
    <w:tmpl w:val="C8308C9A"/>
    <w:lvl w:ilvl="0" w:tplc="14C05A1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B21FD6"/>
    <w:multiLevelType w:val="hybridMultilevel"/>
    <w:tmpl w:val="17BE415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D7C43"/>
    <w:multiLevelType w:val="hybridMultilevel"/>
    <w:tmpl w:val="B7EA45B6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518CF"/>
    <w:multiLevelType w:val="hybridMultilevel"/>
    <w:tmpl w:val="F1D8761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1432D5"/>
    <w:multiLevelType w:val="hybridMultilevel"/>
    <w:tmpl w:val="D01408CC"/>
    <w:lvl w:ilvl="0" w:tplc="9B825AE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49189E"/>
    <w:multiLevelType w:val="hybridMultilevel"/>
    <w:tmpl w:val="F9DAD03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F1A94"/>
    <w:multiLevelType w:val="hybridMultilevel"/>
    <w:tmpl w:val="F670BB6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7A173F"/>
    <w:multiLevelType w:val="hybridMultilevel"/>
    <w:tmpl w:val="BB264940"/>
    <w:lvl w:ilvl="0" w:tplc="E54648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96EDA"/>
    <w:multiLevelType w:val="hybridMultilevel"/>
    <w:tmpl w:val="D82CBEF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A3B0C"/>
    <w:multiLevelType w:val="hybridMultilevel"/>
    <w:tmpl w:val="018A7C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B4B0C"/>
    <w:multiLevelType w:val="hybridMultilevel"/>
    <w:tmpl w:val="9F9EF2D2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975508"/>
    <w:multiLevelType w:val="hybridMultilevel"/>
    <w:tmpl w:val="82A092FA"/>
    <w:lvl w:ilvl="0" w:tplc="759A13C4">
      <w:start w:val="2"/>
      <w:numFmt w:val="decimal"/>
      <w:lvlText w:val="%1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23" w15:restartNumberingAfterBreak="0">
    <w:nsid w:val="3E2312A3"/>
    <w:multiLevelType w:val="hybridMultilevel"/>
    <w:tmpl w:val="33441F3C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F1558C"/>
    <w:multiLevelType w:val="hybridMultilevel"/>
    <w:tmpl w:val="AF3413DC"/>
    <w:lvl w:ilvl="0" w:tplc="0352A61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F73C8"/>
    <w:multiLevelType w:val="hybridMultilevel"/>
    <w:tmpl w:val="F1D876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53F6F"/>
    <w:multiLevelType w:val="singleLevel"/>
    <w:tmpl w:val="899496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D724B3"/>
    <w:multiLevelType w:val="hybridMultilevel"/>
    <w:tmpl w:val="7E4E0D3A"/>
    <w:lvl w:ilvl="0" w:tplc="BDF4CE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C933258"/>
    <w:multiLevelType w:val="hybridMultilevel"/>
    <w:tmpl w:val="AA96D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EB52A4"/>
    <w:multiLevelType w:val="hybridMultilevel"/>
    <w:tmpl w:val="5694FB24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1F7818"/>
    <w:multiLevelType w:val="hybridMultilevel"/>
    <w:tmpl w:val="2F344FCA"/>
    <w:lvl w:ilvl="0" w:tplc="0407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A7F5B"/>
    <w:multiLevelType w:val="hybridMultilevel"/>
    <w:tmpl w:val="D134608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447BD"/>
    <w:multiLevelType w:val="hybridMultilevel"/>
    <w:tmpl w:val="C09C9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52CB2"/>
    <w:multiLevelType w:val="hybridMultilevel"/>
    <w:tmpl w:val="1D442AD4"/>
    <w:lvl w:ilvl="0" w:tplc="D9B6C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F7"/>
    <w:multiLevelType w:val="hybridMultilevel"/>
    <w:tmpl w:val="460E04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991671">
    <w:abstractNumId w:val="33"/>
  </w:num>
  <w:num w:numId="2" w16cid:durableId="1216314015">
    <w:abstractNumId w:val="22"/>
  </w:num>
  <w:num w:numId="3" w16cid:durableId="1202399246">
    <w:abstractNumId w:val="20"/>
  </w:num>
  <w:num w:numId="4" w16cid:durableId="828402032">
    <w:abstractNumId w:val="26"/>
  </w:num>
  <w:num w:numId="5" w16cid:durableId="1529024717">
    <w:abstractNumId w:val="15"/>
  </w:num>
  <w:num w:numId="6" w16cid:durableId="303514344">
    <w:abstractNumId w:val="6"/>
  </w:num>
  <w:num w:numId="7" w16cid:durableId="1724939782">
    <w:abstractNumId w:val="11"/>
  </w:num>
  <w:num w:numId="8" w16cid:durableId="794328341">
    <w:abstractNumId w:val="3"/>
  </w:num>
  <w:num w:numId="9" w16cid:durableId="676616478">
    <w:abstractNumId w:val="14"/>
  </w:num>
  <w:num w:numId="10" w16cid:durableId="943074737">
    <w:abstractNumId w:val="25"/>
  </w:num>
  <w:num w:numId="11" w16cid:durableId="1485968508">
    <w:abstractNumId w:val="1"/>
  </w:num>
  <w:num w:numId="12" w16cid:durableId="95106095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44414022">
    <w:abstractNumId w:val="16"/>
  </w:num>
  <w:num w:numId="14" w16cid:durableId="1588418733">
    <w:abstractNumId w:val="18"/>
  </w:num>
  <w:num w:numId="15" w16cid:durableId="350575289">
    <w:abstractNumId w:val="24"/>
  </w:num>
  <w:num w:numId="16" w16cid:durableId="1904483542">
    <w:abstractNumId w:val="17"/>
  </w:num>
  <w:num w:numId="17" w16cid:durableId="507332744">
    <w:abstractNumId w:val="19"/>
  </w:num>
  <w:num w:numId="18" w16cid:durableId="1288582161">
    <w:abstractNumId w:val="31"/>
  </w:num>
  <w:num w:numId="19" w16cid:durableId="1301956285">
    <w:abstractNumId w:val="12"/>
  </w:num>
  <w:num w:numId="20" w16cid:durableId="615985747">
    <w:abstractNumId w:val="28"/>
  </w:num>
  <w:num w:numId="21" w16cid:durableId="2053654691">
    <w:abstractNumId w:val="5"/>
  </w:num>
  <w:num w:numId="22" w16cid:durableId="417141385">
    <w:abstractNumId w:val="34"/>
  </w:num>
  <w:num w:numId="23" w16cid:durableId="662926872">
    <w:abstractNumId w:val="7"/>
  </w:num>
  <w:num w:numId="24" w16cid:durableId="1661232472">
    <w:abstractNumId w:val="13"/>
  </w:num>
  <w:num w:numId="25" w16cid:durableId="1224566982">
    <w:abstractNumId w:val="30"/>
  </w:num>
  <w:num w:numId="26" w16cid:durableId="120614243">
    <w:abstractNumId w:val="10"/>
  </w:num>
  <w:num w:numId="27" w16cid:durableId="1026567460">
    <w:abstractNumId w:val="23"/>
  </w:num>
  <w:num w:numId="28" w16cid:durableId="1914851604">
    <w:abstractNumId w:val="29"/>
  </w:num>
  <w:num w:numId="29" w16cid:durableId="1709331355">
    <w:abstractNumId w:val="9"/>
  </w:num>
  <w:num w:numId="30" w16cid:durableId="943534795">
    <w:abstractNumId w:val="21"/>
  </w:num>
  <w:num w:numId="31" w16cid:durableId="500584568">
    <w:abstractNumId w:val="8"/>
  </w:num>
  <w:num w:numId="32" w16cid:durableId="54623449">
    <w:abstractNumId w:val="32"/>
  </w:num>
  <w:num w:numId="33" w16cid:durableId="2071921920">
    <w:abstractNumId w:val="2"/>
  </w:num>
  <w:num w:numId="34" w16cid:durableId="2038042650">
    <w:abstractNumId w:val="27"/>
  </w:num>
  <w:num w:numId="35" w16cid:durableId="1021011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D"/>
    <w:rsid w:val="000030D7"/>
    <w:rsid w:val="0000551D"/>
    <w:rsid w:val="00031EDC"/>
    <w:rsid w:val="00041426"/>
    <w:rsid w:val="000427BC"/>
    <w:rsid w:val="00064AE8"/>
    <w:rsid w:val="00065308"/>
    <w:rsid w:val="000708E2"/>
    <w:rsid w:val="000945CD"/>
    <w:rsid w:val="000B66A3"/>
    <w:rsid w:val="000D4325"/>
    <w:rsid w:val="000D4860"/>
    <w:rsid w:val="000D797E"/>
    <w:rsid w:val="000E6A0A"/>
    <w:rsid w:val="000F1C75"/>
    <w:rsid w:val="00145CA2"/>
    <w:rsid w:val="00146BDE"/>
    <w:rsid w:val="00151D96"/>
    <w:rsid w:val="001531B0"/>
    <w:rsid w:val="00154D3D"/>
    <w:rsid w:val="001701FB"/>
    <w:rsid w:val="001702B2"/>
    <w:rsid w:val="00183C21"/>
    <w:rsid w:val="0018624F"/>
    <w:rsid w:val="001A0C90"/>
    <w:rsid w:val="001A7C7B"/>
    <w:rsid w:val="001B2C13"/>
    <w:rsid w:val="001C650F"/>
    <w:rsid w:val="001E7DDB"/>
    <w:rsid w:val="00207B7F"/>
    <w:rsid w:val="002148F9"/>
    <w:rsid w:val="00222852"/>
    <w:rsid w:val="002240CE"/>
    <w:rsid w:val="002247B8"/>
    <w:rsid w:val="002333B6"/>
    <w:rsid w:val="00260151"/>
    <w:rsid w:val="00261F9C"/>
    <w:rsid w:val="00270502"/>
    <w:rsid w:val="00287C79"/>
    <w:rsid w:val="00293A65"/>
    <w:rsid w:val="00296A97"/>
    <w:rsid w:val="002B264F"/>
    <w:rsid w:val="002C5934"/>
    <w:rsid w:val="002D423A"/>
    <w:rsid w:val="002F0039"/>
    <w:rsid w:val="003006F5"/>
    <w:rsid w:val="00304BBE"/>
    <w:rsid w:val="00304BD0"/>
    <w:rsid w:val="0030672A"/>
    <w:rsid w:val="003135F4"/>
    <w:rsid w:val="00317790"/>
    <w:rsid w:val="003242BF"/>
    <w:rsid w:val="003268D4"/>
    <w:rsid w:val="00330E0E"/>
    <w:rsid w:val="00337A20"/>
    <w:rsid w:val="003425BE"/>
    <w:rsid w:val="003466FE"/>
    <w:rsid w:val="00347581"/>
    <w:rsid w:val="00347AF8"/>
    <w:rsid w:val="00362154"/>
    <w:rsid w:val="003623BB"/>
    <w:rsid w:val="00366B4C"/>
    <w:rsid w:val="00373EF7"/>
    <w:rsid w:val="00380300"/>
    <w:rsid w:val="00393E43"/>
    <w:rsid w:val="00394172"/>
    <w:rsid w:val="003A7E67"/>
    <w:rsid w:val="003C7CEF"/>
    <w:rsid w:val="003D2266"/>
    <w:rsid w:val="003D68D3"/>
    <w:rsid w:val="003D6B12"/>
    <w:rsid w:val="003E167A"/>
    <w:rsid w:val="00400B8B"/>
    <w:rsid w:val="00413EBB"/>
    <w:rsid w:val="00415219"/>
    <w:rsid w:val="004174AA"/>
    <w:rsid w:val="00421070"/>
    <w:rsid w:val="004274AC"/>
    <w:rsid w:val="00437E29"/>
    <w:rsid w:val="00477916"/>
    <w:rsid w:val="00497698"/>
    <w:rsid w:val="004A08E5"/>
    <w:rsid w:val="004A5565"/>
    <w:rsid w:val="004B0B7C"/>
    <w:rsid w:val="004B16C0"/>
    <w:rsid w:val="004D1F21"/>
    <w:rsid w:val="004F3854"/>
    <w:rsid w:val="005049E9"/>
    <w:rsid w:val="005101AC"/>
    <w:rsid w:val="0051625B"/>
    <w:rsid w:val="00517644"/>
    <w:rsid w:val="0052258C"/>
    <w:rsid w:val="00523AB6"/>
    <w:rsid w:val="0053227A"/>
    <w:rsid w:val="005404EB"/>
    <w:rsid w:val="00552080"/>
    <w:rsid w:val="005657C8"/>
    <w:rsid w:val="00582583"/>
    <w:rsid w:val="00590E5E"/>
    <w:rsid w:val="005B357F"/>
    <w:rsid w:val="005B37A7"/>
    <w:rsid w:val="005B6734"/>
    <w:rsid w:val="005C240B"/>
    <w:rsid w:val="005D3EB8"/>
    <w:rsid w:val="005D6B3B"/>
    <w:rsid w:val="005E6F7E"/>
    <w:rsid w:val="005E73AF"/>
    <w:rsid w:val="005F5FFF"/>
    <w:rsid w:val="005F7CD1"/>
    <w:rsid w:val="006149D7"/>
    <w:rsid w:val="00632DE1"/>
    <w:rsid w:val="00634EEB"/>
    <w:rsid w:val="00636BCF"/>
    <w:rsid w:val="00637465"/>
    <w:rsid w:val="006378F0"/>
    <w:rsid w:val="0064118F"/>
    <w:rsid w:val="00643B04"/>
    <w:rsid w:val="00652916"/>
    <w:rsid w:val="006728DD"/>
    <w:rsid w:val="006736CA"/>
    <w:rsid w:val="00675C0F"/>
    <w:rsid w:val="0067699C"/>
    <w:rsid w:val="006770D1"/>
    <w:rsid w:val="00686904"/>
    <w:rsid w:val="00691FFA"/>
    <w:rsid w:val="00696F37"/>
    <w:rsid w:val="006A37F8"/>
    <w:rsid w:val="006A574C"/>
    <w:rsid w:val="006B08BF"/>
    <w:rsid w:val="006B6611"/>
    <w:rsid w:val="006D0CAE"/>
    <w:rsid w:val="006F3374"/>
    <w:rsid w:val="006F38BF"/>
    <w:rsid w:val="00707205"/>
    <w:rsid w:val="00711CFB"/>
    <w:rsid w:val="00713C1F"/>
    <w:rsid w:val="007268CF"/>
    <w:rsid w:val="007270A2"/>
    <w:rsid w:val="00762EDF"/>
    <w:rsid w:val="007646E5"/>
    <w:rsid w:val="0077052F"/>
    <w:rsid w:val="007715AC"/>
    <w:rsid w:val="007754E8"/>
    <w:rsid w:val="007A6F2D"/>
    <w:rsid w:val="007B69E4"/>
    <w:rsid w:val="007E172C"/>
    <w:rsid w:val="007F076B"/>
    <w:rsid w:val="007F13BA"/>
    <w:rsid w:val="007F1CA3"/>
    <w:rsid w:val="007F573F"/>
    <w:rsid w:val="00822CC1"/>
    <w:rsid w:val="0082326B"/>
    <w:rsid w:val="008244F9"/>
    <w:rsid w:val="00834150"/>
    <w:rsid w:val="00834A01"/>
    <w:rsid w:val="00844199"/>
    <w:rsid w:val="00845377"/>
    <w:rsid w:val="008454EF"/>
    <w:rsid w:val="00856BD9"/>
    <w:rsid w:val="00867DCE"/>
    <w:rsid w:val="008857C1"/>
    <w:rsid w:val="00886171"/>
    <w:rsid w:val="00892E8E"/>
    <w:rsid w:val="008B4FD1"/>
    <w:rsid w:val="008B67C7"/>
    <w:rsid w:val="008D6826"/>
    <w:rsid w:val="00903BEF"/>
    <w:rsid w:val="0090457F"/>
    <w:rsid w:val="00920B86"/>
    <w:rsid w:val="009218FA"/>
    <w:rsid w:val="009238D6"/>
    <w:rsid w:val="00931EBE"/>
    <w:rsid w:val="0093380C"/>
    <w:rsid w:val="00953010"/>
    <w:rsid w:val="00956E4E"/>
    <w:rsid w:val="00970863"/>
    <w:rsid w:val="00975851"/>
    <w:rsid w:val="0098000B"/>
    <w:rsid w:val="0098060D"/>
    <w:rsid w:val="009A291B"/>
    <w:rsid w:val="009B12D5"/>
    <w:rsid w:val="009B7537"/>
    <w:rsid w:val="009D09C4"/>
    <w:rsid w:val="009D2E19"/>
    <w:rsid w:val="009D66A6"/>
    <w:rsid w:val="009D6AAD"/>
    <w:rsid w:val="009D703B"/>
    <w:rsid w:val="009E3E66"/>
    <w:rsid w:val="00A16880"/>
    <w:rsid w:val="00A3265B"/>
    <w:rsid w:val="00A36264"/>
    <w:rsid w:val="00A52C4F"/>
    <w:rsid w:val="00A55E22"/>
    <w:rsid w:val="00A60E6D"/>
    <w:rsid w:val="00A6117E"/>
    <w:rsid w:val="00A62FC1"/>
    <w:rsid w:val="00A675E5"/>
    <w:rsid w:val="00A67E83"/>
    <w:rsid w:val="00A70A02"/>
    <w:rsid w:val="00A73D9B"/>
    <w:rsid w:val="00A82854"/>
    <w:rsid w:val="00A82D4F"/>
    <w:rsid w:val="00A86AFE"/>
    <w:rsid w:val="00A958C2"/>
    <w:rsid w:val="00AA13B8"/>
    <w:rsid w:val="00AB354D"/>
    <w:rsid w:val="00AB78A0"/>
    <w:rsid w:val="00AD10AB"/>
    <w:rsid w:val="00AD1943"/>
    <w:rsid w:val="00AD2E7E"/>
    <w:rsid w:val="00AD4295"/>
    <w:rsid w:val="00AE1210"/>
    <w:rsid w:val="00B01FD9"/>
    <w:rsid w:val="00B12154"/>
    <w:rsid w:val="00B12853"/>
    <w:rsid w:val="00B25984"/>
    <w:rsid w:val="00B307FE"/>
    <w:rsid w:val="00B32931"/>
    <w:rsid w:val="00B332C3"/>
    <w:rsid w:val="00B34C82"/>
    <w:rsid w:val="00B456EF"/>
    <w:rsid w:val="00B46FEC"/>
    <w:rsid w:val="00B567CE"/>
    <w:rsid w:val="00B62D31"/>
    <w:rsid w:val="00B854F2"/>
    <w:rsid w:val="00BA3412"/>
    <w:rsid w:val="00BA7265"/>
    <w:rsid w:val="00BA72BE"/>
    <w:rsid w:val="00BD4142"/>
    <w:rsid w:val="00BE00EA"/>
    <w:rsid w:val="00BF48EE"/>
    <w:rsid w:val="00C011F0"/>
    <w:rsid w:val="00C01786"/>
    <w:rsid w:val="00C072C9"/>
    <w:rsid w:val="00C2369C"/>
    <w:rsid w:val="00C34F55"/>
    <w:rsid w:val="00C41676"/>
    <w:rsid w:val="00C43D29"/>
    <w:rsid w:val="00C53353"/>
    <w:rsid w:val="00C53B1E"/>
    <w:rsid w:val="00C558B9"/>
    <w:rsid w:val="00C55E7E"/>
    <w:rsid w:val="00C57982"/>
    <w:rsid w:val="00C67D57"/>
    <w:rsid w:val="00C711B7"/>
    <w:rsid w:val="00C8177D"/>
    <w:rsid w:val="00C86E74"/>
    <w:rsid w:val="00C871DE"/>
    <w:rsid w:val="00C91C2F"/>
    <w:rsid w:val="00CA504B"/>
    <w:rsid w:val="00CB1B3B"/>
    <w:rsid w:val="00CB7FFA"/>
    <w:rsid w:val="00CC1431"/>
    <w:rsid w:val="00CC5BA8"/>
    <w:rsid w:val="00CC5EBB"/>
    <w:rsid w:val="00CE0449"/>
    <w:rsid w:val="00CE5F68"/>
    <w:rsid w:val="00D03AEB"/>
    <w:rsid w:val="00D235F2"/>
    <w:rsid w:val="00D369E5"/>
    <w:rsid w:val="00D41DAB"/>
    <w:rsid w:val="00D44DAD"/>
    <w:rsid w:val="00D47F70"/>
    <w:rsid w:val="00D55B48"/>
    <w:rsid w:val="00D56614"/>
    <w:rsid w:val="00D5779F"/>
    <w:rsid w:val="00D87B5F"/>
    <w:rsid w:val="00D91983"/>
    <w:rsid w:val="00D9631A"/>
    <w:rsid w:val="00DA5ECD"/>
    <w:rsid w:val="00DA7F55"/>
    <w:rsid w:val="00DC2F20"/>
    <w:rsid w:val="00DC48AC"/>
    <w:rsid w:val="00DD012A"/>
    <w:rsid w:val="00DD5532"/>
    <w:rsid w:val="00DD6845"/>
    <w:rsid w:val="00DE6180"/>
    <w:rsid w:val="00DF2CF1"/>
    <w:rsid w:val="00DF3C5E"/>
    <w:rsid w:val="00DF4579"/>
    <w:rsid w:val="00E00A58"/>
    <w:rsid w:val="00E042D7"/>
    <w:rsid w:val="00E31773"/>
    <w:rsid w:val="00E42733"/>
    <w:rsid w:val="00E60A04"/>
    <w:rsid w:val="00E65975"/>
    <w:rsid w:val="00E67CFE"/>
    <w:rsid w:val="00EA32BC"/>
    <w:rsid w:val="00ED40B3"/>
    <w:rsid w:val="00ED5867"/>
    <w:rsid w:val="00F01332"/>
    <w:rsid w:val="00F11CA8"/>
    <w:rsid w:val="00F17053"/>
    <w:rsid w:val="00F239C7"/>
    <w:rsid w:val="00F26783"/>
    <w:rsid w:val="00F305A6"/>
    <w:rsid w:val="00F35AE5"/>
    <w:rsid w:val="00F36B08"/>
    <w:rsid w:val="00F60CCC"/>
    <w:rsid w:val="00F65939"/>
    <w:rsid w:val="00F73EDA"/>
    <w:rsid w:val="00F871B5"/>
    <w:rsid w:val="00FA68B8"/>
    <w:rsid w:val="00FB121A"/>
    <w:rsid w:val="00FC5CF4"/>
    <w:rsid w:val="00FC6472"/>
    <w:rsid w:val="00FD5E7E"/>
    <w:rsid w:val="00FD6B37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051361E5"/>
  <w15:chartTrackingRefBased/>
  <w15:docId w15:val="{B5714ACF-5B40-46A0-ADF3-53CEE054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Arial" w:hAnsi="Arial"/>
      <w:sz w:val="17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after="240" w:line="312" w:lineRule="auto"/>
      <w:ind w:left="425"/>
      <w:jc w:val="both"/>
    </w:pPr>
    <w:rPr>
      <w:rFonts w:ascii="Arial" w:hAnsi="Arial"/>
    </w:rPr>
  </w:style>
  <w:style w:type="character" w:styleId="Funotenzeichen">
    <w:name w:val="footnote reference"/>
    <w:semiHidden/>
    <w:rPr>
      <w:bdr w:val="none" w:sz="0" w:space="0" w:color="auto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851"/>
      </w:tabs>
      <w:ind w:left="2160"/>
    </w:pPr>
  </w:style>
  <w:style w:type="paragraph" w:styleId="Titel">
    <w:name w:val="Title"/>
    <w:basedOn w:val="Standard"/>
    <w:qFormat/>
    <w:pPr>
      <w:jc w:val="center"/>
    </w:pPr>
    <w:rPr>
      <w:i/>
      <w:iCs/>
    </w:r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ind w:left="708"/>
      <w:jc w:val="both"/>
    </w:pPr>
  </w:style>
  <w:style w:type="paragraph" w:styleId="Textkrper-Einzug2">
    <w:name w:val="Body Text Indent 2"/>
    <w:basedOn w:val="Standard"/>
    <w:pPr>
      <w:spacing w:before="240"/>
      <w:ind w:left="360"/>
      <w:jc w:val="both"/>
    </w:p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customStyle="1" w:styleId="BMVGStandard">
    <w:name w:val="BMVG_Standard"/>
    <w:rPr>
      <w:noProof/>
      <w:sz w:val="24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</w:rPr>
  </w:style>
  <w:style w:type="paragraph" w:styleId="Textkrper3">
    <w:name w:val="Body Text 3"/>
    <w:basedOn w:val="Standard"/>
    <w:rPr>
      <w:b/>
      <w:sz w:val="22"/>
    </w:rPr>
  </w:style>
  <w:style w:type="paragraph" w:styleId="Sprechblasentext">
    <w:name w:val="Balloon Text"/>
    <w:basedOn w:val="Standard"/>
    <w:semiHidden/>
    <w:rsid w:val="00F6593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174AA"/>
    <w:pPr>
      <w:spacing w:before="100" w:beforeAutospacing="1" w:after="100" w:afterAutospacing="1"/>
    </w:pPr>
  </w:style>
  <w:style w:type="character" w:styleId="Hyperlink">
    <w:name w:val="Hyperlink"/>
    <w:uiPriority w:val="99"/>
    <w:rsid w:val="00CE5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es\Documents\AWB\Word%20Vorlagen\AWB_Briefkopf_le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96EA-A841-44C9-8370-831D1C36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AWB_Briefkopf_leer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Führungsakademie der BW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subject/>
  <dc:creator>klues</dc:creator>
  <cp:keywords/>
  <cp:lastModifiedBy>Kira Stock</cp:lastModifiedBy>
  <cp:revision>2</cp:revision>
  <cp:lastPrinted>2015-09-08T06:29:00Z</cp:lastPrinted>
  <dcterms:created xsi:type="dcterms:W3CDTF">2023-06-21T19:56:00Z</dcterms:created>
  <dcterms:modified xsi:type="dcterms:W3CDTF">2023-06-21T19:56:00Z</dcterms:modified>
</cp:coreProperties>
</file>