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1"/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922"/>
        <w:gridCol w:w="779"/>
        <w:gridCol w:w="2693"/>
      </w:tblGrid>
      <w:tr w:rsidR="0098060D" w:rsidRPr="00DA7F55" w14:paraId="4E57B4E8" w14:textId="77777777" w:rsidTr="00D369E5">
        <w:trPr>
          <w:cantSplit/>
          <w:trHeight w:hRule="exact" w:val="1079"/>
        </w:trPr>
        <w:tc>
          <w:tcPr>
            <w:tcW w:w="7088" w:type="dxa"/>
            <w:gridSpan w:val="2"/>
          </w:tcPr>
          <w:p w14:paraId="79960176" w14:textId="77777777" w:rsidR="0098060D" w:rsidRDefault="0098060D" w:rsidP="0098060D">
            <w:pPr>
              <w:pStyle w:val="berschrift1"/>
              <w:rPr>
                <w:b/>
                <w:color w:val="595959"/>
                <w:sz w:val="32"/>
                <w:szCs w:val="32"/>
                <w:u w:val="none"/>
              </w:rPr>
            </w:pPr>
            <w:r w:rsidRPr="00834A01">
              <w:rPr>
                <w:b/>
                <w:color w:val="365F91"/>
                <w:sz w:val="36"/>
                <w:szCs w:val="36"/>
              </w:rPr>
              <w:t xml:space="preserve">Allgemeine Wählergemeinschaft </w:t>
            </w:r>
            <w:proofErr w:type="spellStart"/>
            <w:r w:rsidRPr="00834A01">
              <w:rPr>
                <w:b/>
                <w:color w:val="365F91"/>
                <w:sz w:val="36"/>
                <w:szCs w:val="36"/>
              </w:rPr>
              <w:t>Bebensee</w:t>
            </w:r>
            <w:proofErr w:type="spellEnd"/>
          </w:p>
          <w:p w14:paraId="0AC2F1EC" w14:textId="77777777" w:rsidR="0098060D" w:rsidRPr="00DA7F55" w:rsidRDefault="00FC5CF4" w:rsidP="0098060D">
            <w:pPr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AAB1001" wp14:editId="4F91C650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15240</wp:posOffset>
                      </wp:positionV>
                      <wp:extent cx="3302635" cy="17780"/>
                      <wp:effectExtent l="0" t="0" r="0" b="0"/>
                      <wp:wrapNone/>
                      <wp:docPr id="11" name="Rechteck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635" cy="1778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42000">
                                    <a:srgbClr val="002474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0A570F7" id="Rechteck 11" o:spid="_x0000_s1026" style="position:absolute;margin-left:.7pt;margin-top:1.2pt;width:260.05pt;height: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" fillcolor="#002474" stroked="f">
                      <v:fill angle="90" colors="0 #002474;27525f #002474" focus="100%" type="gradient"/>
                    </v:rect>
                  </w:pict>
                </mc:Fallback>
              </mc:AlternateContent>
            </w:r>
          </w:p>
        </w:tc>
        <w:tc>
          <w:tcPr>
            <w:tcW w:w="3472" w:type="dxa"/>
            <w:gridSpan w:val="2"/>
          </w:tcPr>
          <w:p w14:paraId="73C7AD7E" w14:textId="77777777" w:rsidR="0098060D" w:rsidRPr="00DA7F55" w:rsidRDefault="0098060D" w:rsidP="0098060D">
            <w:pPr>
              <w:pStyle w:val="berschrift1"/>
              <w:jc w:val="right"/>
              <w:rPr>
                <w:rFonts w:ascii="Arial" w:hAnsi="Arial" w:cs="Arial"/>
                <w:u w:val="none"/>
              </w:rPr>
            </w:pPr>
          </w:p>
        </w:tc>
      </w:tr>
      <w:tr w:rsidR="0098060D" w:rsidRPr="00DA7F55" w14:paraId="0D6CA5D8" w14:textId="77777777" w:rsidTr="00D369E5">
        <w:trPr>
          <w:cantSplit/>
          <w:trHeight w:hRule="exact" w:val="491"/>
        </w:trPr>
        <w:tc>
          <w:tcPr>
            <w:tcW w:w="10560" w:type="dxa"/>
            <w:gridSpan w:val="4"/>
          </w:tcPr>
          <w:p w14:paraId="1C052BC3" w14:textId="77777777" w:rsidR="0098060D" w:rsidRPr="00DA7F55" w:rsidRDefault="0098060D" w:rsidP="0098060D">
            <w:pPr>
              <w:pStyle w:val="berschrift1"/>
              <w:rPr>
                <w:rFonts w:ascii="Arial" w:hAnsi="Arial" w:cs="Arial"/>
              </w:rPr>
            </w:pPr>
          </w:p>
        </w:tc>
      </w:tr>
      <w:tr w:rsidR="0098060D" w:rsidRPr="00F35AE5" w14:paraId="609EEFDF" w14:textId="77777777" w:rsidTr="00D369E5">
        <w:trPr>
          <w:cantSplit/>
          <w:trHeight w:hRule="exact" w:val="328"/>
        </w:trPr>
        <w:tc>
          <w:tcPr>
            <w:tcW w:w="6166" w:type="dxa"/>
            <w:vMerge w:val="restart"/>
          </w:tcPr>
          <w:p w14:paraId="1C230652" w14:textId="77777777" w:rsidR="0098060D" w:rsidRPr="00DA7F55" w:rsidRDefault="0098060D" w:rsidP="0098060D">
            <w:pPr>
              <w:pStyle w:val="Textkrper"/>
            </w:pPr>
          </w:p>
        </w:tc>
        <w:tc>
          <w:tcPr>
            <w:tcW w:w="1701" w:type="dxa"/>
            <w:gridSpan w:val="2"/>
          </w:tcPr>
          <w:p w14:paraId="06B629C5" w14:textId="77777777" w:rsidR="0098060D" w:rsidRPr="00F35AE5" w:rsidRDefault="0098060D" w:rsidP="0098060D">
            <w:pPr>
              <w:pStyle w:val="Textkrper"/>
              <w:spacing w:line="276" w:lineRule="auto"/>
              <w:jc w:val="right"/>
              <w:rPr>
                <w:rFonts w:ascii="Times New Roman" w:hAnsi="Times New Roman" w:cs="Times New Roman"/>
                <w:smallCaps/>
                <w:color w:val="000000"/>
                <w:szCs w:val="22"/>
              </w:rPr>
            </w:pPr>
            <w:r w:rsidRPr="00F35AE5">
              <w:rPr>
                <w:rFonts w:ascii="Times New Roman" w:hAnsi="Times New Roman" w:cs="Times New Roman"/>
                <w:b/>
                <w:smallCaps/>
                <w:color w:val="000000"/>
                <w:szCs w:val="22"/>
              </w:rPr>
              <w:t>H</w:t>
            </w:r>
            <w:r w:rsidRPr="00F35AE5">
              <w:rPr>
                <w:rFonts w:ascii="Times New Roman" w:hAnsi="Times New Roman" w:cs="Times New Roman"/>
                <w:smallCaps/>
                <w:color w:val="000000"/>
                <w:szCs w:val="22"/>
              </w:rPr>
              <w:t>omepage:</w:t>
            </w:r>
          </w:p>
        </w:tc>
        <w:tc>
          <w:tcPr>
            <w:tcW w:w="2693" w:type="dxa"/>
            <w:shd w:val="clear" w:color="auto" w:fill="auto"/>
          </w:tcPr>
          <w:p w14:paraId="156D23F7" w14:textId="77777777" w:rsidR="0098060D" w:rsidRPr="00F35AE5" w:rsidRDefault="0098060D" w:rsidP="0098060D">
            <w:pPr>
              <w:pStyle w:val="Textkrper"/>
              <w:spacing w:line="276" w:lineRule="auto"/>
              <w:jc w:val="right"/>
              <w:rPr>
                <w:rFonts w:ascii="Times New Roman" w:hAnsi="Times New Roman" w:cs="Times New Roman"/>
                <w:szCs w:val="22"/>
              </w:rPr>
            </w:pPr>
            <w:r w:rsidRPr="00F35AE5">
              <w:rPr>
                <w:rFonts w:ascii="Times New Roman" w:hAnsi="Times New Roman" w:cs="Times New Roman"/>
                <w:szCs w:val="22"/>
              </w:rPr>
              <w:t>www.AWB-Bebensee.de</w:t>
            </w:r>
          </w:p>
          <w:p w14:paraId="17097374" w14:textId="77777777" w:rsidR="0098060D" w:rsidRPr="00F35AE5" w:rsidRDefault="0098060D" w:rsidP="0098060D">
            <w:pPr>
              <w:pStyle w:val="Textkrper"/>
              <w:spacing w:line="276" w:lineRule="auto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8060D" w:rsidRPr="00F35AE5" w14:paraId="47023386" w14:textId="77777777" w:rsidTr="00D369E5">
        <w:trPr>
          <w:cantSplit/>
          <w:trHeight w:hRule="exact" w:val="277"/>
        </w:trPr>
        <w:tc>
          <w:tcPr>
            <w:tcW w:w="6166" w:type="dxa"/>
            <w:vMerge/>
          </w:tcPr>
          <w:p w14:paraId="4C6529D5" w14:textId="77777777" w:rsidR="0098060D" w:rsidRPr="00DA7F55" w:rsidRDefault="0098060D" w:rsidP="0098060D">
            <w:pPr>
              <w:pStyle w:val="Textkrper"/>
            </w:pPr>
          </w:p>
        </w:tc>
        <w:tc>
          <w:tcPr>
            <w:tcW w:w="1701" w:type="dxa"/>
            <w:gridSpan w:val="2"/>
          </w:tcPr>
          <w:p w14:paraId="6002B8D4" w14:textId="77777777" w:rsidR="0098060D" w:rsidRPr="00F35AE5" w:rsidRDefault="0098060D" w:rsidP="0098060D">
            <w:pPr>
              <w:pStyle w:val="Textkrper"/>
              <w:spacing w:line="276" w:lineRule="auto"/>
              <w:jc w:val="right"/>
              <w:rPr>
                <w:rFonts w:ascii="Times New Roman" w:hAnsi="Times New Roman" w:cs="Times New Roman"/>
                <w:smallCaps/>
                <w:color w:val="000000"/>
                <w:szCs w:val="22"/>
              </w:rPr>
            </w:pPr>
            <w:r w:rsidRPr="00F35AE5">
              <w:rPr>
                <w:rFonts w:ascii="Times New Roman" w:hAnsi="Times New Roman" w:cs="Times New Roman"/>
                <w:b/>
                <w:smallCaps/>
                <w:color w:val="000000"/>
                <w:szCs w:val="22"/>
              </w:rPr>
              <w:t>E</w:t>
            </w:r>
            <w:r w:rsidRPr="00F35AE5">
              <w:rPr>
                <w:rFonts w:ascii="Times New Roman" w:hAnsi="Times New Roman" w:cs="Times New Roman"/>
                <w:smallCaps/>
                <w:color w:val="000000"/>
                <w:szCs w:val="22"/>
              </w:rPr>
              <w:t>-Mail:</w:t>
            </w:r>
          </w:p>
        </w:tc>
        <w:tc>
          <w:tcPr>
            <w:tcW w:w="2693" w:type="dxa"/>
            <w:shd w:val="clear" w:color="auto" w:fill="auto"/>
          </w:tcPr>
          <w:p w14:paraId="63797ECC" w14:textId="77777777" w:rsidR="0098060D" w:rsidRPr="00F35AE5" w:rsidRDefault="0098060D" w:rsidP="0098060D">
            <w:pPr>
              <w:pStyle w:val="Textkrper"/>
              <w:spacing w:line="276" w:lineRule="auto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info@</w:t>
            </w:r>
            <w:r w:rsidRPr="00F35AE5">
              <w:rPr>
                <w:rFonts w:ascii="Times New Roman" w:hAnsi="Times New Roman" w:cs="Times New Roman"/>
                <w:szCs w:val="22"/>
              </w:rPr>
              <w:t>AWB-Beben</w:t>
            </w:r>
            <w:r>
              <w:rPr>
                <w:rFonts w:ascii="Times New Roman" w:hAnsi="Times New Roman" w:cs="Times New Roman"/>
                <w:szCs w:val="22"/>
              </w:rPr>
              <w:t>see</w:t>
            </w:r>
            <w:r w:rsidRPr="00F35AE5">
              <w:rPr>
                <w:rFonts w:ascii="Times New Roman" w:hAnsi="Times New Roman" w:cs="Times New Roman"/>
                <w:szCs w:val="22"/>
              </w:rPr>
              <w:t>.de</w:t>
            </w:r>
          </w:p>
        </w:tc>
      </w:tr>
    </w:tbl>
    <w:p w14:paraId="35FE161D" w14:textId="77777777" w:rsidR="000A3980" w:rsidRDefault="000A3980" w:rsidP="000A3980">
      <w:pPr>
        <w:jc w:val="both"/>
        <w:rPr>
          <w:rFonts w:ascii="Arial" w:hAnsi="Arial"/>
          <w:color w:val="000000"/>
          <w:sz w:val="22"/>
          <w:szCs w:val="22"/>
        </w:rPr>
      </w:pPr>
    </w:p>
    <w:p w14:paraId="4DA02401" w14:textId="217542EC" w:rsidR="00C011F0" w:rsidRDefault="00FC5CF4" w:rsidP="009A05C3">
      <w:pPr>
        <w:jc w:val="both"/>
        <w:rPr>
          <w:rFonts w:ascii="Arial" w:hAnsi="Arial"/>
          <w:color w:val="000000"/>
          <w:sz w:val="22"/>
          <w:szCs w:val="22"/>
        </w:rPr>
      </w:pPr>
      <w:r w:rsidRPr="0053227A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1" locked="1" layoutInCell="1" allowOverlap="1" wp14:anchorId="2671BDA3" wp14:editId="295DF9D8">
                <wp:simplePos x="0" y="0"/>
                <wp:positionH relativeFrom="column">
                  <wp:posOffset>-3290570</wp:posOffset>
                </wp:positionH>
                <wp:positionV relativeFrom="page">
                  <wp:posOffset>310515</wp:posOffset>
                </wp:positionV>
                <wp:extent cx="9719945" cy="10328910"/>
                <wp:effectExtent l="0" t="19050" r="14605" b="15240"/>
                <wp:wrapNone/>
                <wp:docPr id="1" name="Gruppier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19945" cy="10328910"/>
                          <a:chOff x="0" y="0"/>
                          <a:chExt cx="9721215" cy="10358049"/>
                        </a:xfrm>
                      </wpg:grpSpPr>
                      <wps:wsp>
                        <wps:cNvPr id="2" name="Rechteck 21"/>
                        <wps:cNvSpPr>
                          <a:spLocks noChangeArrowheads="1"/>
                        </wps:cNvSpPr>
                        <wps:spPr bwMode="auto">
                          <a:xfrm>
                            <a:off x="2674620" y="0"/>
                            <a:ext cx="7046595" cy="1035804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E46C0A"/>
                              </a:gs>
                              <a:gs pos="50000">
                                <a:srgbClr val="FAC090"/>
                              </a:gs>
                              <a:gs pos="100000">
                                <a:srgbClr val="FDEADA"/>
                              </a:gs>
                            </a:gsLst>
                            <a:lin ang="13500000" scaled="1"/>
                          </a:gradFill>
                          <a:ln w="38100" algn="ctr">
                            <a:solidFill>
                              <a:srgbClr val="37609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83D30D" w14:textId="77777777" w:rsidR="00C86E74" w:rsidRDefault="00C86E74" w:rsidP="000A3980"/>
                            <w:p w14:paraId="2370E51F" w14:textId="77777777" w:rsidR="0077529A" w:rsidRDefault="0077529A" w:rsidP="000A3980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Akkord 22"/>
                        <wps:cNvSpPr>
                          <a:spLocks/>
                        </wps:cNvSpPr>
                        <wps:spPr bwMode="auto">
                          <a:xfrm>
                            <a:off x="0" y="7620"/>
                            <a:ext cx="5370195" cy="10119360"/>
                          </a:xfrm>
                          <a:custGeom>
                            <a:avLst/>
                            <a:gdLst>
                              <a:gd name="T0" fmla="*/ 2699481 w 5370195"/>
                              <a:gd name="T1" fmla="*/ 73 h 10119360"/>
                              <a:gd name="T2" fmla="*/ 5370194 w 5370195"/>
                              <a:gd name="T3" fmla="*/ 5064627 h 10119360"/>
                              <a:gd name="T4" fmla="*/ 2680839 w 5370195"/>
                              <a:gd name="T5" fmla="*/ 10119354 h 10119360"/>
                              <a:gd name="T6" fmla="*/ 2699481 w 5370195"/>
                              <a:gd name="T7" fmla="*/ 73 h 1011936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370195" h="10119360">
                                <a:moveTo>
                                  <a:pt x="2699481" y="73"/>
                                </a:moveTo>
                                <a:cubicBezTo>
                                  <a:pt x="4177808" y="14996"/>
                                  <a:pt x="5371639" y="2278893"/>
                                  <a:pt x="5370194" y="5064627"/>
                                </a:cubicBezTo>
                                <a:cubicBezTo>
                                  <a:pt x="5368744" y="7860211"/>
                                  <a:pt x="4164414" y="10123787"/>
                                  <a:pt x="2680839" y="10119354"/>
                                </a:cubicBezTo>
                                <a:lnTo>
                                  <a:pt x="2699481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671BDA3" id="Gruppieren 20" o:spid="_x0000_s1026" style="position:absolute;left:0;text-align:left;margin-left:-259.1pt;margin-top:24.45pt;width:765.35pt;height:813.3pt;z-index:-251658240;mso-position-vertical-relative:page;mso-width-relative:margin;mso-height-relative:margin" coordsize="97212,103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">
                <v:rect id="Rechteck 21" o:spid="_x0000_s1027" style="position:absolute;left:26746;width:70466;height:1035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" fillcolor="#e46c0a" strokecolor="#376092" strokeweight="3pt">
                  <v:fill color2="#fdeada" rotate="t" angle="225" colors="0 #e46c0a;.5 #fac090;1 #fdeada" focus="100%" type="gradient"/>
                  <v:textbox>
                    <w:txbxContent>
                      <w:p w14:paraId="1783D30D" w14:textId="77777777" w:rsidR="00C86E74" w:rsidRDefault="00C86E74" w:rsidP="000A3980"/>
                      <w:p w14:paraId="2370E51F" w14:textId="77777777" w:rsidR="0077529A" w:rsidRDefault="0077529A" w:rsidP="000A3980"/>
                    </w:txbxContent>
                  </v:textbox>
                </v:rect>
                <v:shape id="Akkord 22" o:spid="_x0000_s1028" style="position:absolute;top:76;width:53701;height:101193;visibility:visible;mso-wrap-style:square;v-text-anchor:middle" coordsize="5370195,10119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" path="m2699481,73c4177808,14996,5371639,2278893,5370194,5064627v-1450,2795584,-1205780,5059160,-2689355,5054727l2699481,73xe" fillcolor="#fdeada" stroked="f" strokeweight="2pt">
                  <v:path arrowok="t" o:connecttype="custom" o:connectlocs="2699481,73;5370194,5064627;2680839,10119354;2699481,73" o:connectangles="0,0,0,0"/>
                </v:shape>
                <w10:wrap anchory="page"/>
                <w10:anchorlock/>
              </v:group>
            </w:pict>
          </mc:Fallback>
        </mc:AlternateContent>
      </w:r>
      <w:r w:rsidR="000A3980">
        <w:rPr>
          <w:rFonts w:ascii="Arial" w:hAnsi="Arial"/>
          <w:color w:val="000000"/>
          <w:sz w:val="22"/>
          <w:szCs w:val="22"/>
        </w:rPr>
        <w:t xml:space="preserve">Liebe Bebenseerinnen und liebe </w:t>
      </w:r>
      <w:proofErr w:type="spellStart"/>
      <w:r w:rsidR="000A3980">
        <w:rPr>
          <w:rFonts w:ascii="Arial" w:hAnsi="Arial"/>
          <w:color w:val="000000"/>
          <w:sz w:val="22"/>
          <w:szCs w:val="22"/>
        </w:rPr>
        <w:t>Bebenseer</w:t>
      </w:r>
      <w:proofErr w:type="spellEnd"/>
      <w:r w:rsidR="000A3980">
        <w:rPr>
          <w:rFonts w:ascii="Arial" w:hAnsi="Arial"/>
          <w:color w:val="000000"/>
          <w:sz w:val="22"/>
          <w:szCs w:val="22"/>
        </w:rPr>
        <w:t>,</w:t>
      </w:r>
    </w:p>
    <w:p w14:paraId="485BD0FB" w14:textId="77777777" w:rsidR="003B173B" w:rsidRDefault="003B173B" w:rsidP="009A05C3">
      <w:pPr>
        <w:jc w:val="both"/>
        <w:rPr>
          <w:rFonts w:ascii="Arial" w:hAnsi="Arial"/>
          <w:color w:val="000000"/>
          <w:sz w:val="22"/>
          <w:szCs w:val="22"/>
        </w:rPr>
      </w:pPr>
    </w:p>
    <w:p w14:paraId="24C74D12" w14:textId="3377A731" w:rsidR="0077529A" w:rsidRDefault="00352F7B" w:rsidP="003B173B">
      <w:pPr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die Wahl zur Besetzung des Gemeinderates ist vorbei und </w:t>
      </w:r>
      <w:r w:rsidR="008C2A0B">
        <w:rPr>
          <w:rFonts w:ascii="Arial" w:hAnsi="Arial"/>
          <w:color w:val="000000"/>
          <w:sz w:val="22"/>
          <w:szCs w:val="22"/>
        </w:rPr>
        <w:t xml:space="preserve">gleich zu Anfang bedanken wir uns ganz herzlich bei Ihnen für </w:t>
      </w:r>
      <w:r w:rsidR="00AA5E54">
        <w:rPr>
          <w:rFonts w:ascii="Arial" w:hAnsi="Arial"/>
          <w:color w:val="000000"/>
          <w:sz w:val="22"/>
          <w:szCs w:val="22"/>
        </w:rPr>
        <w:t xml:space="preserve">die </w:t>
      </w:r>
      <w:r w:rsidR="008C2A0B">
        <w:rPr>
          <w:rFonts w:ascii="Arial" w:hAnsi="Arial"/>
          <w:color w:val="000000"/>
          <w:sz w:val="22"/>
          <w:szCs w:val="22"/>
        </w:rPr>
        <w:t xml:space="preserve">vielen Stimmen, die die Kandidaten der AWB </w:t>
      </w:r>
      <w:r>
        <w:rPr>
          <w:rFonts w:ascii="Arial" w:hAnsi="Arial"/>
          <w:color w:val="000000"/>
          <w:sz w:val="22"/>
          <w:szCs w:val="22"/>
        </w:rPr>
        <w:t>von Ihnen erhalten haben. Über dieses Ergebnis freuen wir uns sehr, sind uns aber bewusst, dass Sie uns damit viel Vertrauen im Vorfeld entgegenbringen</w:t>
      </w:r>
      <w:r w:rsidR="00AA5E54">
        <w:rPr>
          <w:rFonts w:ascii="Arial" w:hAnsi="Arial"/>
          <w:color w:val="000000"/>
          <w:sz w:val="22"/>
          <w:szCs w:val="22"/>
        </w:rPr>
        <w:t xml:space="preserve"> und freuen uns über die Anerkennung unserer geleisteten Arbeit.</w:t>
      </w:r>
      <w:r>
        <w:rPr>
          <w:rFonts w:ascii="Arial" w:hAnsi="Arial"/>
          <w:color w:val="000000"/>
          <w:sz w:val="22"/>
          <w:szCs w:val="22"/>
        </w:rPr>
        <w:t xml:space="preserve"> Wir werden uns Mühe geben, Sie nicht zu enttäuschen.</w:t>
      </w:r>
    </w:p>
    <w:p w14:paraId="5356BD83" w14:textId="77777777" w:rsidR="0077529A" w:rsidRDefault="0077529A" w:rsidP="00972BB1">
      <w:pPr>
        <w:spacing w:line="276" w:lineRule="auto"/>
        <w:jc w:val="both"/>
        <w:rPr>
          <w:rFonts w:ascii="Arial" w:hAnsi="Arial"/>
          <w:color w:val="000000"/>
          <w:sz w:val="22"/>
          <w:szCs w:val="22"/>
        </w:rPr>
      </w:pPr>
    </w:p>
    <w:p w14:paraId="1044FA01" w14:textId="4E27294C" w:rsidR="0077529A" w:rsidRDefault="0077529A" w:rsidP="003B173B">
      <w:pPr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Besonders liegt uns in diesem Zusammenhang auch eine – wie schon in den vergangenen Jahren</w:t>
      </w:r>
      <w:r w:rsidR="00C970F0">
        <w:rPr>
          <w:rFonts w:ascii="Arial" w:hAnsi="Arial"/>
          <w:color w:val="000000"/>
          <w:sz w:val="22"/>
          <w:szCs w:val="22"/>
        </w:rPr>
        <w:t>-</w:t>
      </w:r>
      <w:r>
        <w:rPr>
          <w:rFonts w:ascii="Arial" w:hAnsi="Arial"/>
          <w:color w:val="000000"/>
          <w:sz w:val="22"/>
          <w:szCs w:val="22"/>
        </w:rPr>
        <w:t xml:space="preserve"> gute und zielführende Zusammenarbeit mit den Gemeindevertretern der CDU am Herzen. </w:t>
      </w:r>
    </w:p>
    <w:p w14:paraId="02CD3E35" w14:textId="7719D387" w:rsidR="009A05C3" w:rsidRDefault="009A05C3" w:rsidP="00972BB1">
      <w:pPr>
        <w:spacing w:line="276" w:lineRule="auto"/>
        <w:jc w:val="both"/>
        <w:rPr>
          <w:rFonts w:ascii="Arial" w:hAnsi="Arial"/>
          <w:color w:val="000000"/>
          <w:sz w:val="22"/>
          <w:szCs w:val="22"/>
        </w:rPr>
      </w:pPr>
    </w:p>
    <w:p w14:paraId="6FF8163A" w14:textId="0CF1422D" w:rsidR="0077529A" w:rsidRDefault="0077529A" w:rsidP="00972BB1">
      <w:pPr>
        <w:spacing w:line="276" w:lineRule="auto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Die konstituierende Sitzung fand am 14.06.2023 statt. Auf dieser Sitzung wurden der Bürgermeister sowie seine Stellvertreter gewählt und vereidigt</w:t>
      </w:r>
      <w:r w:rsidR="00C970F0">
        <w:rPr>
          <w:rFonts w:ascii="Arial" w:hAnsi="Arial"/>
          <w:color w:val="000000"/>
          <w:sz w:val="22"/>
          <w:szCs w:val="22"/>
        </w:rPr>
        <w:t>,</w:t>
      </w:r>
      <w:r>
        <w:rPr>
          <w:rFonts w:ascii="Arial" w:hAnsi="Arial"/>
          <w:color w:val="000000"/>
          <w:sz w:val="22"/>
          <w:szCs w:val="22"/>
        </w:rPr>
        <w:t xml:space="preserve"> </w:t>
      </w:r>
      <w:r w:rsidR="00972BB1">
        <w:rPr>
          <w:rFonts w:ascii="Arial" w:hAnsi="Arial"/>
          <w:color w:val="000000"/>
          <w:sz w:val="22"/>
          <w:szCs w:val="22"/>
        </w:rPr>
        <w:t xml:space="preserve">sowie die </w:t>
      </w:r>
      <w:r>
        <w:rPr>
          <w:rFonts w:ascii="Arial" w:hAnsi="Arial"/>
          <w:color w:val="000000"/>
          <w:sz w:val="22"/>
          <w:szCs w:val="22"/>
        </w:rPr>
        <w:t>Mitglieder der Ausschüsse festgelegt. Das Ergebnis lautet wie folgt:</w:t>
      </w:r>
    </w:p>
    <w:p w14:paraId="496B9E7E" w14:textId="77777777" w:rsidR="0077529A" w:rsidRDefault="0077529A" w:rsidP="00600C59">
      <w:pPr>
        <w:jc w:val="both"/>
        <w:rPr>
          <w:rFonts w:ascii="Arial" w:hAnsi="Arial"/>
          <w:color w:val="000000"/>
          <w:sz w:val="22"/>
          <w:szCs w:val="22"/>
        </w:rPr>
      </w:pPr>
    </w:p>
    <w:p w14:paraId="591B087D" w14:textId="1632341A" w:rsidR="0077529A" w:rsidRDefault="0077529A" w:rsidP="00972BB1">
      <w:pPr>
        <w:spacing w:line="276" w:lineRule="auto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  <w:u w:val="single"/>
        </w:rPr>
        <w:t>Bürgermeister:</w:t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 xml:space="preserve">Hans- Joachim </w:t>
      </w:r>
      <w:r w:rsidR="00734662">
        <w:rPr>
          <w:rFonts w:ascii="Arial" w:hAnsi="Arial"/>
          <w:color w:val="000000"/>
          <w:sz w:val="22"/>
          <w:szCs w:val="22"/>
        </w:rPr>
        <w:t>Berg (</w:t>
      </w:r>
      <w:r>
        <w:rPr>
          <w:rFonts w:ascii="Arial" w:hAnsi="Arial"/>
          <w:color w:val="000000"/>
          <w:sz w:val="22"/>
          <w:szCs w:val="22"/>
        </w:rPr>
        <w:t>AWB)</w:t>
      </w:r>
    </w:p>
    <w:p w14:paraId="48122AA5" w14:textId="16698E59" w:rsidR="0077529A" w:rsidRDefault="0077529A" w:rsidP="00972BB1">
      <w:pPr>
        <w:spacing w:line="276" w:lineRule="auto"/>
        <w:jc w:val="both"/>
        <w:rPr>
          <w:rFonts w:ascii="Arial" w:hAnsi="Arial"/>
          <w:color w:val="000000"/>
          <w:sz w:val="22"/>
          <w:szCs w:val="22"/>
        </w:rPr>
      </w:pPr>
      <w:r w:rsidRPr="0077529A">
        <w:rPr>
          <w:rFonts w:ascii="Arial" w:hAnsi="Arial"/>
          <w:color w:val="000000"/>
          <w:sz w:val="22"/>
          <w:szCs w:val="22"/>
          <w:u w:val="single"/>
        </w:rPr>
        <w:t>1. Stellvertreter</w:t>
      </w:r>
      <w:r>
        <w:rPr>
          <w:rFonts w:ascii="Arial" w:hAnsi="Arial"/>
          <w:color w:val="000000"/>
          <w:sz w:val="22"/>
          <w:szCs w:val="22"/>
          <w:u w:val="single"/>
        </w:rPr>
        <w:t>:</w:t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>Tim Möller (CDU)</w:t>
      </w:r>
    </w:p>
    <w:p w14:paraId="3F1A0C3B" w14:textId="0C32E1AF" w:rsidR="0077529A" w:rsidRDefault="0077529A" w:rsidP="00972BB1">
      <w:pPr>
        <w:spacing w:line="276" w:lineRule="auto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  <w:u w:val="single"/>
        </w:rPr>
        <w:t>2. Stellvertreterin:</w:t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 xml:space="preserve">Carmen </w:t>
      </w:r>
      <w:proofErr w:type="spellStart"/>
      <w:r>
        <w:rPr>
          <w:rFonts w:ascii="Arial" w:hAnsi="Arial"/>
          <w:color w:val="000000"/>
          <w:sz w:val="22"/>
          <w:szCs w:val="22"/>
        </w:rPr>
        <w:t>Molt</w:t>
      </w:r>
      <w:proofErr w:type="spellEnd"/>
      <w:r>
        <w:rPr>
          <w:rFonts w:ascii="Arial" w:hAnsi="Arial"/>
          <w:color w:val="000000"/>
          <w:sz w:val="22"/>
          <w:szCs w:val="22"/>
        </w:rPr>
        <w:t xml:space="preserve"> (AWB)</w:t>
      </w:r>
    </w:p>
    <w:p w14:paraId="4B572056" w14:textId="77777777" w:rsidR="00734662" w:rsidRDefault="00734662" w:rsidP="00972BB1">
      <w:pPr>
        <w:spacing w:line="276" w:lineRule="auto"/>
        <w:jc w:val="both"/>
        <w:rPr>
          <w:rFonts w:ascii="Arial" w:hAnsi="Arial"/>
          <w:color w:val="000000"/>
          <w:sz w:val="22"/>
          <w:szCs w:val="22"/>
        </w:rPr>
      </w:pPr>
    </w:p>
    <w:p w14:paraId="0DCBF1E8" w14:textId="4A3FBB77" w:rsidR="00734662" w:rsidRDefault="00734662" w:rsidP="00972BB1">
      <w:pPr>
        <w:spacing w:line="276" w:lineRule="auto"/>
        <w:jc w:val="both"/>
        <w:rPr>
          <w:rFonts w:ascii="Arial" w:hAnsi="Arial"/>
          <w:color w:val="000000"/>
          <w:sz w:val="22"/>
          <w:szCs w:val="22"/>
        </w:rPr>
      </w:pPr>
      <w:r w:rsidRPr="00734662">
        <w:rPr>
          <w:rFonts w:ascii="Arial" w:hAnsi="Arial"/>
          <w:color w:val="000000"/>
          <w:sz w:val="22"/>
          <w:szCs w:val="22"/>
          <w:u w:val="single"/>
        </w:rPr>
        <w:t>Bauausschuss</w:t>
      </w:r>
      <w:r>
        <w:rPr>
          <w:rFonts w:ascii="Arial" w:hAnsi="Arial"/>
          <w:color w:val="000000"/>
          <w:sz w:val="22"/>
          <w:szCs w:val="22"/>
          <w:u w:val="single"/>
        </w:rPr>
        <w:t>:</w:t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>Vorsitz:</w:t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>Hans- Joachim Berg (AWB)</w:t>
      </w:r>
    </w:p>
    <w:p w14:paraId="71888603" w14:textId="312924FB" w:rsidR="00734662" w:rsidRDefault="00734662" w:rsidP="00972BB1">
      <w:pPr>
        <w:spacing w:line="276" w:lineRule="auto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>Mitglied:</w:t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>Anke Lange (AWB)</w:t>
      </w:r>
    </w:p>
    <w:p w14:paraId="1F4980CB" w14:textId="700AF12A" w:rsidR="00734662" w:rsidRDefault="00734662" w:rsidP="00972BB1">
      <w:pPr>
        <w:spacing w:line="276" w:lineRule="auto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>Mitglied:</w:t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>Kira Stock (AWB)</w:t>
      </w:r>
    </w:p>
    <w:p w14:paraId="10C69537" w14:textId="1E61566C" w:rsidR="00734662" w:rsidRDefault="00734662" w:rsidP="00972BB1">
      <w:pPr>
        <w:spacing w:line="276" w:lineRule="auto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>Mitglied:</w:t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>Tim Möller (CDU)</w:t>
      </w:r>
    </w:p>
    <w:p w14:paraId="258EB82F" w14:textId="1035F397" w:rsidR="00734662" w:rsidRDefault="00734662" w:rsidP="00972BB1">
      <w:pPr>
        <w:spacing w:line="276" w:lineRule="auto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>Bürgerl. Mitglied:</w:t>
      </w:r>
      <w:r>
        <w:rPr>
          <w:rFonts w:ascii="Arial" w:hAnsi="Arial"/>
          <w:color w:val="000000"/>
          <w:sz w:val="22"/>
          <w:szCs w:val="22"/>
        </w:rPr>
        <w:tab/>
        <w:t>Andreas Hinze (</w:t>
      </w:r>
      <w:r w:rsidR="00AA5E54">
        <w:rPr>
          <w:rFonts w:ascii="Arial" w:hAnsi="Arial"/>
          <w:color w:val="000000"/>
          <w:sz w:val="22"/>
          <w:szCs w:val="22"/>
        </w:rPr>
        <w:t xml:space="preserve">für </w:t>
      </w:r>
      <w:r>
        <w:rPr>
          <w:rFonts w:ascii="Arial" w:hAnsi="Arial"/>
          <w:color w:val="000000"/>
          <w:sz w:val="22"/>
          <w:szCs w:val="22"/>
        </w:rPr>
        <w:t>AWB)</w:t>
      </w:r>
      <w:r w:rsidR="003760A4">
        <w:rPr>
          <w:rFonts w:ascii="Arial" w:hAnsi="Arial"/>
          <w:color w:val="000000"/>
          <w:sz w:val="22"/>
          <w:szCs w:val="22"/>
        </w:rPr>
        <w:t xml:space="preserve"> </w:t>
      </w:r>
    </w:p>
    <w:p w14:paraId="024F043A" w14:textId="5B690EDE" w:rsidR="00734662" w:rsidRDefault="00734662" w:rsidP="00972BB1">
      <w:pPr>
        <w:spacing w:line="276" w:lineRule="auto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>Bürgerl. Mitglied:</w:t>
      </w:r>
      <w:r>
        <w:rPr>
          <w:rFonts w:ascii="Arial" w:hAnsi="Arial"/>
          <w:color w:val="000000"/>
          <w:sz w:val="22"/>
          <w:szCs w:val="22"/>
        </w:rPr>
        <w:tab/>
        <w:t>Uwe Brennecke (AWB)</w:t>
      </w:r>
    </w:p>
    <w:p w14:paraId="1D5F4D71" w14:textId="3AB63740" w:rsidR="00734662" w:rsidRDefault="00734662" w:rsidP="00972BB1">
      <w:pPr>
        <w:spacing w:line="276" w:lineRule="auto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>Bürgerl. Mitglied:</w:t>
      </w:r>
      <w:r>
        <w:rPr>
          <w:rFonts w:ascii="Arial" w:hAnsi="Arial"/>
          <w:color w:val="000000"/>
          <w:sz w:val="22"/>
          <w:szCs w:val="22"/>
        </w:rPr>
        <w:tab/>
        <w:t>Joachim Hauschildt (CDU)</w:t>
      </w:r>
    </w:p>
    <w:p w14:paraId="4AD26A64" w14:textId="77777777" w:rsidR="00734662" w:rsidRPr="00734662" w:rsidRDefault="00734662" w:rsidP="00972BB1">
      <w:pPr>
        <w:spacing w:line="276" w:lineRule="auto"/>
        <w:jc w:val="both"/>
        <w:rPr>
          <w:rFonts w:ascii="Arial" w:hAnsi="Arial"/>
          <w:color w:val="000000"/>
          <w:sz w:val="22"/>
          <w:szCs w:val="22"/>
        </w:rPr>
      </w:pPr>
    </w:p>
    <w:p w14:paraId="084C1AC4" w14:textId="62C77890" w:rsidR="0077529A" w:rsidRDefault="00926463" w:rsidP="00972BB1">
      <w:pPr>
        <w:spacing w:line="276" w:lineRule="auto"/>
        <w:jc w:val="both"/>
        <w:rPr>
          <w:rFonts w:ascii="Arial" w:hAnsi="Arial"/>
          <w:color w:val="000000"/>
          <w:sz w:val="22"/>
          <w:szCs w:val="22"/>
        </w:rPr>
      </w:pPr>
      <w:r w:rsidRPr="00926463">
        <w:rPr>
          <w:rFonts w:ascii="Arial" w:hAnsi="Arial"/>
          <w:color w:val="000000"/>
          <w:sz w:val="22"/>
          <w:szCs w:val="22"/>
          <w:u w:val="single"/>
        </w:rPr>
        <w:t>Kulturausschuss:</w:t>
      </w:r>
      <w:r w:rsidR="00175A8C">
        <w:rPr>
          <w:rFonts w:ascii="Arial" w:hAnsi="Arial"/>
          <w:color w:val="000000"/>
          <w:sz w:val="22"/>
          <w:szCs w:val="22"/>
        </w:rPr>
        <w:tab/>
      </w:r>
      <w:r w:rsidR="00175A8C">
        <w:rPr>
          <w:rFonts w:ascii="Arial" w:hAnsi="Arial"/>
          <w:color w:val="000000"/>
          <w:sz w:val="22"/>
          <w:szCs w:val="22"/>
        </w:rPr>
        <w:tab/>
        <w:t>Vorsitz:</w:t>
      </w:r>
      <w:r w:rsidR="00175A8C">
        <w:rPr>
          <w:rFonts w:ascii="Arial" w:hAnsi="Arial"/>
          <w:color w:val="000000"/>
          <w:sz w:val="22"/>
          <w:szCs w:val="22"/>
        </w:rPr>
        <w:tab/>
      </w:r>
      <w:r w:rsidR="00175A8C">
        <w:rPr>
          <w:rFonts w:ascii="Arial" w:hAnsi="Arial"/>
          <w:color w:val="000000"/>
          <w:sz w:val="22"/>
          <w:szCs w:val="22"/>
        </w:rPr>
        <w:tab/>
        <w:t>Kira Stock (AWB)</w:t>
      </w:r>
    </w:p>
    <w:p w14:paraId="7875C2E9" w14:textId="0AF5FC2C" w:rsidR="00175A8C" w:rsidRDefault="00175A8C" w:rsidP="00972BB1">
      <w:pPr>
        <w:spacing w:line="276" w:lineRule="auto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>Mitglied:</w:t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 xml:space="preserve">Carman </w:t>
      </w:r>
      <w:proofErr w:type="spellStart"/>
      <w:r>
        <w:rPr>
          <w:rFonts w:ascii="Arial" w:hAnsi="Arial"/>
          <w:color w:val="000000"/>
          <w:sz w:val="22"/>
          <w:szCs w:val="22"/>
        </w:rPr>
        <w:t>Molt</w:t>
      </w:r>
      <w:proofErr w:type="spellEnd"/>
      <w:r>
        <w:rPr>
          <w:rFonts w:ascii="Arial" w:hAnsi="Arial"/>
          <w:color w:val="000000"/>
          <w:sz w:val="22"/>
          <w:szCs w:val="22"/>
        </w:rPr>
        <w:t xml:space="preserve"> (AWB)</w:t>
      </w:r>
    </w:p>
    <w:p w14:paraId="3CFE0FE0" w14:textId="7A318DBD" w:rsidR="00175A8C" w:rsidRDefault="00175A8C" w:rsidP="00972BB1">
      <w:pPr>
        <w:spacing w:line="276" w:lineRule="auto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>Mitglied:</w:t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>Anke Lange (AWB)</w:t>
      </w:r>
    </w:p>
    <w:p w14:paraId="17380B9D" w14:textId="77777777" w:rsidR="00175A8C" w:rsidRDefault="00175A8C" w:rsidP="00972BB1">
      <w:pPr>
        <w:spacing w:line="276" w:lineRule="auto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>Mitglied:</w:t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proofErr w:type="spellStart"/>
      <w:r>
        <w:rPr>
          <w:rFonts w:ascii="Arial" w:hAnsi="Arial"/>
          <w:color w:val="000000"/>
          <w:sz w:val="22"/>
          <w:szCs w:val="22"/>
        </w:rPr>
        <w:t>Gerret</w:t>
      </w:r>
      <w:proofErr w:type="spellEnd"/>
      <w:r>
        <w:rPr>
          <w:rFonts w:ascii="Arial" w:hAnsi="Arial"/>
          <w:color w:val="000000"/>
          <w:sz w:val="22"/>
          <w:szCs w:val="22"/>
        </w:rPr>
        <w:t xml:space="preserve"> Christiansen (CDU)</w:t>
      </w:r>
    </w:p>
    <w:p w14:paraId="64054C6C" w14:textId="48AE8F38" w:rsidR="00175A8C" w:rsidRDefault="00175A8C" w:rsidP="00972BB1">
      <w:pPr>
        <w:spacing w:line="276" w:lineRule="auto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>Bürgerl. Mitglied:</w:t>
      </w:r>
      <w:r>
        <w:rPr>
          <w:rFonts w:ascii="Arial" w:hAnsi="Arial"/>
          <w:color w:val="000000"/>
          <w:sz w:val="22"/>
          <w:szCs w:val="22"/>
        </w:rPr>
        <w:tab/>
        <w:t>Julia Brennecke (</w:t>
      </w:r>
      <w:r w:rsidR="00AA5E54">
        <w:rPr>
          <w:rFonts w:ascii="Arial" w:hAnsi="Arial"/>
          <w:color w:val="000000"/>
          <w:sz w:val="22"/>
          <w:szCs w:val="22"/>
        </w:rPr>
        <w:t xml:space="preserve">für </w:t>
      </w:r>
      <w:r>
        <w:rPr>
          <w:rFonts w:ascii="Arial" w:hAnsi="Arial"/>
          <w:color w:val="000000"/>
          <w:sz w:val="22"/>
          <w:szCs w:val="22"/>
        </w:rPr>
        <w:t>AWB)</w:t>
      </w:r>
    </w:p>
    <w:p w14:paraId="73B00817" w14:textId="407424E0" w:rsidR="00175A8C" w:rsidRDefault="00175A8C" w:rsidP="00972BB1">
      <w:pPr>
        <w:spacing w:line="276" w:lineRule="auto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>Bürgerl. Mitglied:</w:t>
      </w:r>
      <w:r>
        <w:rPr>
          <w:rFonts w:ascii="Arial" w:hAnsi="Arial"/>
          <w:color w:val="000000"/>
          <w:sz w:val="22"/>
          <w:szCs w:val="22"/>
        </w:rPr>
        <w:tab/>
        <w:t>Kat</w:t>
      </w:r>
      <w:r w:rsidR="00AA5E54">
        <w:rPr>
          <w:rFonts w:ascii="Arial" w:hAnsi="Arial"/>
          <w:color w:val="000000"/>
          <w:sz w:val="22"/>
          <w:szCs w:val="22"/>
        </w:rPr>
        <w:t>harina</w:t>
      </w:r>
      <w:r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</w:rPr>
        <w:t>Lamp</w:t>
      </w:r>
      <w:proofErr w:type="spellEnd"/>
      <w:r>
        <w:rPr>
          <w:rFonts w:ascii="Arial" w:hAnsi="Arial"/>
          <w:color w:val="000000"/>
          <w:sz w:val="22"/>
          <w:szCs w:val="22"/>
        </w:rPr>
        <w:t xml:space="preserve"> (</w:t>
      </w:r>
      <w:r w:rsidR="00AA5E54">
        <w:rPr>
          <w:rFonts w:ascii="Arial" w:hAnsi="Arial"/>
          <w:color w:val="000000"/>
          <w:sz w:val="22"/>
          <w:szCs w:val="22"/>
        </w:rPr>
        <w:t xml:space="preserve">für </w:t>
      </w:r>
      <w:r>
        <w:rPr>
          <w:rFonts w:ascii="Arial" w:hAnsi="Arial"/>
          <w:color w:val="000000"/>
          <w:sz w:val="22"/>
          <w:szCs w:val="22"/>
        </w:rPr>
        <w:t>AWB)</w:t>
      </w:r>
    </w:p>
    <w:p w14:paraId="34030EEA" w14:textId="0D4EA98E" w:rsidR="0058701D" w:rsidRDefault="00175A8C" w:rsidP="00972BB1">
      <w:pPr>
        <w:spacing w:line="276" w:lineRule="auto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>Bürgerl. Mitglied:</w:t>
      </w:r>
      <w:r>
        <w:rPr>
          <w:rFonts w:ascii="Arial" w:hAnsi="Arial"/>
          <w:color w:val="000000"/>
          <w:sz w:val="22"/>
          <w:szCs w:val="22"/>
        </w:rPr>
        <w:tab/>
        <w:t>Milena Bradley (CDU)</w:t>
      </w:r>
    </w:p>
    <w:p w14:paraId="491B53F6" w14:textId="77777777" w:rsidR="0058701D" w:rsidRDefault="0058701D" w:rsidP="00972BB1">
      <w:pPr>
        <w:spacing w:line="276" w:lineRule="auto"/>
        <w:jc w:val="both"/>
        <w:rPr>
          <w:rFonts w:ascii="Arial" w:hAnsi="Arial"/>
          <w:color w:val="000000"/>
          <w:sz w:val="22"/>
          <w:szCs w:val="22"/>
          <w:u w:val="single"/>
        </w:rPr>
      </w:pPr>
    </w:p>
    <w:p w14:paraId="6B63C6E1" w14:textId="77777777" w:rsidR="00600C59" w:rsidRDefault="0058701D" w:rsidP="00972BB1">
      <w:pPr>
        <w:spacing w:line="276" w:lineRule="auto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  <w:u w:val="single"/>
        </w:rPr>
        <w:t>Finanzausschuss:</w:t>
      </w:r>
      <w:r w:rsidR="00600C59">
        <w:rPr>
          <w:rFonts w:ascii="Arial" w:hAnsi="Arial"/>
          <w:color w:val="000000"/>
          <w:sz w:val="22"/>
          <w:szCs w:val="22"/>
        </w:rPr>
        <w:tab/>
      </w:r>
      <w:r w:rsidR="00600C59">
        <w:rPr>
          <w:rFonts w:ascii="Arial" w:hAnsi="Arial"/>
          <w:color w:val="000000"/>
          <w:sz w:val="22"/>
          <w:szCs w:val="22"/>
        </w:rPr>
        <w:tab/>
        <w:t>Vorsitz:</w:t>
      </w:r>
      <w:r w:rsidR="00600C59">
        <w:rPr>
          <w:rFonts w:ascii="Arial" w:hAnsi="Arial"/>
          <w:color w:val="000000"/>
          <w:sz w:val="22"/>
          <w:szCs w:val="22"/>
        </w:rPr>
        <w:tab/>
      </w:r>
      <w:r w:rsidR="00600C59">
        <w:rPr>
          <w:rFonts w:ascii="Arial" w:hAnsi="Arial"/>
          <w:color w:val="000000"/>
          <w:sz w:val="22"/>
          <w:szCs w:val="22"/>
        </w:rPr>
        <w:tab/>
        <w:t>Tim Möller (CDU)</w:t>
      </w:r>
    </w:p>
    <w:p w14:paraId="3AFB1B67" w14:textId="6764ABA6" w:rsidR="00600C59" w:rsidRDefault="00600C59" w:rsidP="00972BB1">
      <w:pPr>
        <w:spacing w:line="276" w:lineRule="auto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>Mitglied:</w:t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proofErr w:type="spellStart"/>
      <w:r>
        <w:rPr>
          <w:rFonts w:ascii="Arial" w:hAnsi="Arial"/>
          <w:color w:val="000000"/>
          <w:sz w:val="22"/>
          <w:szCs w:val="22"/>
        </w:rPr>
        <w:t>Gerret</w:t>
      </w:r>
      <w:proofErr w:type="spellEnd"/>
      <w:r>
        <w:rPr>
          <w:rFonts w:ascii="Arial" w:hAnsi="Arial"/>
          <w:color w:val="000000"/>
          <w:sz w:val="22"/>
          <w:szCs w:val="22"/>
        </w:rPr>
        <w:t xml:space="preserve"> Christiansen (CDU)</w:t>
      </w:r>
    </w:p>
    <w:p w14:paraId="60672486" w14:textId="3780886A" w:rsidR="00600C59" w:rsidRDefault="00600C59" w:rsidP="00972BB1">
      <w:pPr>
        <w:spacing w:line="276" w:lineRule="auto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>Mitglied:</w:t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>Kerstin Mock</w:t>
      </w:r>
      <w:r w:rsidR="0056261D">
        <w:rPr>
          <w:rFonts w:ascii="Arial" w:hAnsi="Arial"/>
          <w:color w:val="000000"/>
          <w:sz w:val="22"/>
          <w:szCs w:val="22"/>
        </w:rPr>
        <w:t xml:space="preserve"> (CDU)</w:t>
      </w:r>
    </w:p>
    <w:p w14:paraId="1F8B022B" w14:textId="270E7968" w:rsidR="0056261D" w:rsidRDefault="00600C59" w:rsidP="00972BB1">
      <w:pPr>
        <w:spacing w:line="276" w:lineRule="auto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>Mitglied:</w:t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>Hans- Joachim Berg (AWB)</w:t>
      </w:r>
    </w:p>
    <w:p w14:paraId="33B52B77" w14:textId="77777777" w:rsidR="0056261D" w:rsidRDefault="0056261D" w:rsidP="00972BB1">
      <w:pPr>
        <w:spacing w:line="276" w:lineRule="auto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>Mitglied:</w:t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>Anke Lange (AWB)</w:t>
      </w:r>
    </w:p>
    <w:p w14:paraId="7A28A88B" w14:textId="77777777" w:rsidR="0056261D" w:rsidRDefault="0056261D" w:rsidP="00972BB1">
      <w:pPr>
        <w:spacing w:line="276" w:lineRule="auto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>Mitglied:</w:t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 xml:space="preserve">Carmen </w:t>
      </w:r>
      <w:proofErr w:type="spellStart"/>
      <w:r>
        <w:rPr>
          <w:rFonts w:ascii="Arial" w:hAnsi="Arial"/>
          <w:color w:val="000000"/>
          <w:sz w:val="22"/>
          <w:szCs w:val="22"/>
        </w:rPr>
        <w:t>Molt</w:t>
      </w:r>
      <w:proofErr w:type="spellEnd"/>
      <w:r>
        <w:rPr>
          <w:rFonts w:ascii="Arial" w:hAnsi="Arial"/>
          <w:color w:val="000000"/>
          <w:sz w:val="22"/>
          <w:szCs w:val="22"/>
        </w:rPr>
        <w:t xml:space="preserve"> (AWB)</w:t>
      </w:r>
    </w:p>
    <w:p w14:paraId="2B72EC80" w14:textId="2D2060C6" w:rsidR="0056261D" w:rsidRDefault="0056261D" w:rsidP="00972BB1">
      <w:pPr>
        <w:spacing w:line="276" w:lineRule="auto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>Mitglied:</w:t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>Kira Stock (AWB)</w:t>
      </w:r>
    </w:p>
    <w:p w14:paraId="04260C40" w14:textId="44BDD37B" w:rsidR="0056261D" w:rsidRDefault="0056261D" w:rsidP="00972BB1">
      <w:pPr>
        <w:spacing w:line="276" w:lineRule="auto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>Mitglied:</w:t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>Ole Brennecke (AWB)</w:t>
      </w:r>
    </w:p>
    <w:p w14:paraId="5C327DC4" w14:textId="7D48F59C" w:rsidR="00920CBE" w:rsidRDefault="0056261D" w:rsidP="0098422D">
      <w:pPr>
        <w:spacing w:line="276" w:lineRule="auto"/>
        <w:ind w:left="2124" w:firstLine="708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Mitglied:</w:t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 xml:space="preserve">Harald </w:t>
      </w:r>
      <w:proofErr w:type="spellStart"/>
      <w:r>
        <w:rPr>
          <w:rFonts w:ascii="Arial" w:hAnsi="Arial"/>
          <w:color w:val="000000"/>
          <w:sz w:val="22"/>
          <w:szCs w:val="22"/>
        </w:rPr>
        <w:t>Ehrecke</w:t>
      </w:r>
      <w:proofErr w:type="spellEnd"/>
      <w:r>
        <w:rPr>
          <w:rFonts w:ascii="Arial" w:hAnsi="Arial"/>
          <w:color w:val="000000"/>
          <w:sz w:val="22"/>
          <w:szCs w:val="22"/>
        </w:rPr>
        <w:t xml:space="preserve"> (AWB)</w:t>
      </w:r>
    </w:p>
    <w:sectPr w:rsidR="00920CBE" w:rsidSect="0052258C">
      <w:headerReference w:type="default" r:id="rId8"/>
      <w:footerReference w:type="default" r:id="rId9"/>
      <w:footerReference w:type="first" r:id="rId10"/>
      <w:pgSz w:w="11906" w:h="16838"/>
      <w:pgMar w:top="709" w:right="1133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17D3A" w14:textId="77777777" w:rsidR="00EF12DF" w:rsidRDefault="00EF12DF">
      <w:r>
        <w:separator/>
      </w:r>
    </w:p>
  </w:endnote>
  <w:endnote w:type="continuationSeparator" w:id="0">
    <w:p w14:paraId="087943C4" w14:textId="77777777" w:rsidR="00EF12DF" w:rsidRDefault="00EF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7E3E" w14:textId="4874ADC1" w:rsidR="00B12154" w:rsidRDefault="00B12154" w:rsidP="00260151">
    <w:pPr>
      <w:pStyle w:val="Fuzeile"/>
      <w:jc w:val="right"/>
    </w:pPr>
    <w:r>
      <w:fldChar w:fldCharType="begin"/>
    </w:r>
    <w:r>
      <w:instrText>IF</w:instrText>
    </w:r>
    <w:r>
      <w:fldChar w:fldCharType="begin"/>
    </w:r>
    <w:r>
      <w:instrText>PAGE</w:instrText>
    </w:r>
    <w:r>
      <w:fldChar w:fldCharType="separate"/>
    </w:r>
    <w:r w:rsidR="003B173B">
      <w:rPr>
        <w:noProof/>
      </w:rPr>
      <w:instrText>2</w:instrText>
    </w:r>
    <w:r>
      <w:fldChar w:fldCharType="end"/>
    </w:r>
    <w:r>
      <w:instrText>&lt;&gt;</w:instrText>
    </w:r>
    <w:r>
      <w:fldChar w:fldCharType="begin"/>
    </w:r>
    <w:r>
      <w:instrText>NUMPAGES</w:instrText>
    </w:r>
    <w:r>
      <w:fldChar w:fldCharType="separate"/>
    </w:r>
    <w:r w:rsidR="00947B83">
      <w:rPr>
        <w:noProof/>
      </w:rPr>
      <w:instrText>1</w:instrText>
    </w:r>
    <w:r>
      <w:fldChar w:fldCharType="end"/>
    </w:r>
    <w:r>
      <w:instrText>"..."</w:instrText>
    </w:r>
    <w:r w:rsidR="00947B83">
      <w:fldChar w:fldCharType="separate"/>
    </w:r>
    <w:r w:rsidR="00947B83">
      <w:rPr>
        <w:noProof/>
      </w:rPr>
      <w:t>...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3B70B" w14:textId="10930D84" w:rsidR="00B12154" w:rsidRDefault="00B12154" w:rsidP="003006F5">
    <w:pPr>
      <w:pStyle w:val="Fuzeile"/>
      <w:jc w:val="right"/>
    </w:pPr>
    <w:r>
      <w:fldChar w:fldCharType="begin"/>
    </w:r>
    <w:r>
      <w:instrText>IF</w:instrText>
    </w:r>
    <w:r>
      <w:fldChar w:fldCharType="begin"/>
    </w:r>
    <w:r>
      <w:instrText>PAGE</w:instrText>
    </w:r>
    <w:r>
      <w:fldChar w:fldCharType="separate"/>
    </w:r>
    <w:r w:rsidR="00947B83">
      <w:rPr>
        <w:noProof/>
      </w:rPr>
      <w:instrText>1</w:instrText>
    </w:r>
    <w:r>
      <w:fldChar w:fldCharType="end"/>
    </w:r>
    <w:r>
      <w:instrText>&lt;&gt;</w:instrText>
    </w:r>
    <w:r>
      <w:fldChar w:fldCharType="begin"/>
    </w:r>
    <w:r>
      <w:instrText>NUMPAGES</w:instrText>
    </w:r>
    <w:r>
      <w:fldChar w:fldCharType="separate"/>
    </w:r>
    <w:r w:rsidR="00947B83">
      <w:rPr>
        <w:noProof/>
      </w:rPr>
      <w:instrText>1</w:instrText>
    </w:r>
    <w:r>
      <w:fldChar w:fldCharType="end"/>
    </w:r>
    <w:r>
      <w:instrText>"..."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6F43C" w14:textId="77777777" w:rsidR="00EF12DF" w:rsidRDefault="00EF12DF">
      <w:r>
        <w:separator/>
      </w:r>
    </w:p>
  </w:footnote>
  <w:footnote w:type="continuationSeparator" w:id="0">
    <w:p w14:paraId="108F185E" w14:textId="77777777" w:rsidR="00EF12DF" w:rsidRDefault="00EF1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8705B" w14:textId="77777777" w:rsidR="00B12154" w:rsidRDefault="00B12154" w:rsidP="003006F5">
    <w:pPr>
      <w:pStyle w:val="Kopfzeile"/>
      <w:jc w:val="center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3466FE">
      <w:rPr>
        <w:rStyle w:val="Seitenzahl"/>
        <w:noProof/>
      </w:rPr>
      <w:t>2</w:t>
    </w:r>
    <w:r>
      <w:rPr>
        <w:rStyle w:val="Seitenzah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D861F60"/>
    <w:lvl w:ilvl="0">
      <w:numFmt w:val="decimal"/>
      <w:lvlText w:val="*"/>
      <w:lvlJc w:val="left"/>
    </w:lvl>
  </w:abstractNum>
  <w:abstractNum w:abstractNumId="1" w15:restartNumberingAfterBreak="0">
    <w:nsid w:val="02471058"/>
    <w:multiLevelType w:val="hybridMultilevel"/>
    <w:tmpl w:val="F1D8761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C3C3A"/>
    <w:multiLevelType w:val="hybridMultilevel"/>
    <w:tmpl w:val="8E9A4B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153F16"/>
    <w:multiLevelType w:val="hybridMultilevel"/>
    <w:tmpl w:val="C2EA3D3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F921CF"/>
    <w:multiLevelType w:val="hybridMultilevel"/>
    <w:tmpl w:val="988CDB68"/>
    <w:lvl w:ilvl="0" w:tplc="C4E051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2154F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CD885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6C522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5E543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363E4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B8A8A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76726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7696F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5" w15:restartNumberingAfterBreak="0">
    <w:nsid w:val="0F31089B"/>
    <w:multiLevelType w:val="hybridMultilevel"/>
    <w:tmpl w:val="C99CFB66"/>
    <w:lvl w:ilvl="0" w:tplc="C39E1E32"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1B21C41"/>
    <w:multiLevelType w:val="hybridMultilevel"/>
    <w:tmpl w:val="4736614C"/>
    <w:lvl w:ilvl="0" w:tplc="D9B6C8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9A08A5"/>
    <w:multiLevelType w:val="hybridMultilevel"/>
    <w:tmpl w:val="724A15F2"/>
    <w:lvl w:ilvl="0" w:tplc="E6E2F9A2">
      <w:start w:val="10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15F164FB"/>
    <w:multiLevelType w:val="hybridMultilevel"/>
    <w:tmpl w:val="9952794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6D05E97"/>
    <w:multiLevelType w:val="hybridMultilevel"/>
    <w:tmpl w:val="1A187E6C"/>
    <w:lvl w:ilvl="0" w:tplc="6EC6249C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88E42D2"/>
    <w:multiLevelType w:val="hybridMultilevel"/>
    <w:tmpl w:val="D3C0F7FE"/>
    <w:lvl w:ilvl="0" w:tplc="6EC6249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280DA0"/>
    <w:multiLevelType w:val="hybridMultilevel"/>
    <w:tmpl w:val="C8308C9A"/>
    <w:lvl w:ilvl="0" w:tplc="14C05A1E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BB21FD6"/>
    <w:multiLevelType w:val="hybridMultilevel"/>
    <w:tmpl w:val="17BE4150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AD7C43"/>
    <w:multiLevelType w:val="hybridMultilevel"/>
    <w:tmpl w:val="B7EA45B6"/>
    <w:lvl w:ilvl="0" w:tplc="0407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1518CF"/>
    <w:multiLevelType w:val="hybridMultilevel"/>
    <w:tmpl w:val="F1D8761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51432D5"/>
    <w:multiLevelType w:val="hybridMultilevel"/>
    <w:tmpl w:val="D01408CC"/>
    <w:lvl w:ilvl="0" w:tplc="9B825AE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549189E"/>
    <w:multiLevelType w:val="hybridMultilevel"/>
    <w:tmpl w:val="F9DAD038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2F1A94"/>
    <w:multiLevelType w:val="hybridMultilevel"/>
    <w:tmpl w:val="F670BB62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7A173F"/>
    <w:multiLevelType w:val="hybridMultilevel"/>
    <w:tmpl w:val="BB264940"/>
    <w:lvl w:ilvl="0" w:tplc="E54648D6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C96EDA"/>
    <w:multiLevelType w:val="hybridMultilevel"/>
    <w:tmpl w:val="D82CBEF8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8A3B0C"/>
    <w:multiLevelType w:val="hybridMultilevel"/>
    <w:tmpl w:val="018A7C1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7B4B0C"/>
    <w:multiLevelType w:val="hybridMultilevel"/>
    <w:tmpl w:val="9F9EF2D2"/>
    <w:lvl w:ilvl="0" w:tplc="6EC6249C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B975508"/>
    <w:multiLevelType w:val="hybridMultilevel"/>
    <w:tmpl w:val="82A092FA"/>
    <w:lvl w:ilvl="0" w:tplc="759A13C4">
      <w:start w:val="2"/>
      <w:numFmt w:val="decimal"/>
      <w:lvlText w:val="%1."/>
      <w:lvlJc w:val="left"/>
      <w:pPr>
        <w:tabs>
          <w:tab w:val="num" w:pos="2126"/>
        </w:tabs>
        <w:ind w:left="2126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486"/>
        </w:tabs>
        <w:ind w:left="248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06"/>
        </w:tabs>
        <w:ind w:left="320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26"/>
        </w:tabs>
        <w:ind w:left="392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46"/>
        </w:tabs>
        <w:ind w:left="464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66"/>
        </w:tabs>
        <w:ind w:left="536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86"/>
        </w:tabs>
        <w:ind w:left="608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06"/>
        </w:tabs>
        <w:ind w:left="680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26"/>
        </w:tabs>
        <w:ind w:left="7526" w:hanging="180"/>
      </w:pPr>
    </w:lvl>
  </w:abstractNum>
  <w:abstractNum w:abstractNumId="23" w15:restartNumberingAfterBreak="0">
    <w:nsid w:val="3E2312A3"/>
    <w:multiLevelType w:val="hybridMultilevel"/>
    <w:tmpl w:val="33441F3C"/>
    <w:lvl w:ilvl="0" w:tplc="6EC6249C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F1558C"/>
    <w:multiLevelType w:val="hybridMultilevel"/>
    <w:tmpl w:val="AF3413DC"/>
    <w:lvl w:ilvl="0" w:tplc="0352A612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2F73C8"/>
    <w:multiLevelType w:val="hybridMultilevel"/>
    <w:tmpl w:val="F1D8761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153F6F"/>
    <w:multiLevelType w:val="singleLevel"/>
    <w:tmpl w:val="8994960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4CD724B3"/>
    <w:multiLevelType w:val="hybridMultilevel"/>
    <w:tmpl w:val="7E4E0D3A"/>
    <w:lvl w:ilvl="0" w:tplc="BDF4CED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5C933258"/>
    <w:multiLevelType w:val="hybridMultilevel"/>
    <w:tmpl w:val="AA96D1B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EB52A4"/>
    <w:multiLevelType w:val="hybridMultilevel"/>
    <w:tmpl w:val="5694FB24"/>
    <w:lvl w:ilvl="0" w:tplc="6EC6249C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31F7818"/>
    <w:multiLevelType w:val="hybridMultilevel"/>
    <w:tmpl w:val="2F344FCA"/>
    <w:lvl w:ilvl="0" w:tplc="0407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5F0B3A"/>
    <w:multiLevelType w:val="hybridMultilevel"/>
    <w:tmpl w:val="616270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6A7F5B"/>
    <w:multiLevelType w:val="hybridMultilevel"/>
    <w:tmpl w:val="D1346084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2447BD"/>
    <w:multiLevelType w:val="hybridMultilevel"/>
    <w:tmpl w:val="C09C97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A52CB2"/>
    <w:multiLevelType w:val="hybridMultilevel"/>
    <w:tmpl w:val="1D442AD4"/>
    <w:lvl w:ilvl="0" w:tplc="D9B6C8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1078F7"/>
    <w:multiLevelType w:val="hybridMultilevel"/>
    <w:tmpl w:val="460E041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1005896">
    <w:abstractNumId w:val="34"/>
  </w:num>
  <w:num w:numId="2" w16cid:durableId="1114255706">
    <w:abstractNumId w:val="22"/>
  </w:num>
  <w:num w:numId="3" w16cid:durableId="1091123864">
    <w:abstractNumId w:val="20"/>
  </w:num>
  <w:num w:numId="4" w16cid:durableId="329137570">
    <w:abstractNumId w:val="26"/>
  </w:num>
  <w:num w:numId="5" w16cid:durableId="1832912010">
    <w:abstractNumId w:val="15"/>
  </w:num>
  <w:num w:numId="6" w16cid:durableId="593637072">
    <w:abstractNumId w:val="6"/>
  </w:num>
  <w:num w:numId="7" w16cid:durableId="1685402638">
    <w:abstractNumId w:val="11"/>
  </w:num>
  <w:num w:numId="8" w16cid:durableId="1559365624">
    <w:abstractNumId w:val="3"/>
  </w:num>
  <w:num w:numId="9" w16cid:durableId="1014377704">
    <w:abstractNumId w:val="14"/>
  </w:num>
  <w:num w:numId="10" w16cid:durableId="1046031870">
    <w:abstractNumId w:val="25"/>
  </w:num>
  <w:num w:numId="11" w16cid:durableId="503060156">
    <w:abstractNumId w:val="1"/>
  </w:num>
  <w:num w:numId="12" w16cid:durableId="141199951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676033659">
    <w:abstractNumId w:val="16"/>
  </w:num>
  <w:num w:numId="14" w16cid:durableId="197279178">
    <w:abstractNumId w:val="18"/>
  </w:num>
  <w:num w:numId="15" w16cid:durableId="1127898378">
    <w:abstractNumId w:val="24"/>
  </w:num>
  <w:num w:numId="16" w16cid:durableId="1914050323">
    <w:abstractNumId w:val="17"/>
  </w:num>
  <w:num w:numId="17" w16cid:durableId="167454179">
    <w:abstractNumId w:val="19"/>
  </w:num>
  <w:num w:numId="18" w16cid:durableId="124659547">
    <w:abstractNumId w:val="32"/>
  </w:num>
  <w:num w:numId="19" w16cid:durableId="1243025355">
    <w:abstractNumId w:val="12"/>
  </w:num>
  <w:num w:numId="20" w16cid:durableId="1852795200">
    <w:abstractNumId w:val="28"/>
  </w:num>
  <w:num w:numId="21" w16cid:durableId="413356300">
    <w:abstractNumId w:val="5"/>
  </w:num>
  <w:num w:numId="22" w16cid:durableId="691684356">
    <w:abstractNumId w:val="35"/>
  </w:num>
  <w:num w:numId="23" w16cid:durableId="275672475">
    <w:abstractNumId w:val="7"/>
  </w:num>
  <w:num w:numId="24" w16cid:durableId="254558197">
    <w:abstractNumId w:val="13"/>
  </w:num>
  <w:num w:numId="25" w16cid:durableId="1150829601">
    <w:abstractNumId w:val="30"/>
  </w:num>
  <w:num w:numId="26" w16cid:durableId="1146119883">
    <w:abstractNumId w:val="10"/>
  </w:num>
  <w:num w:numId="27" w16cid:durableId="771900119">
    <w:abstractNumId w:val="23"/>
  </w:num>
  <w:num w:numId="28" w16cid:durableId="440955635">
    <w:abstractNumId w:val="29"/>
  </w:num>
  <w:num w:numId="29" w16cid:durableId="2026396072">
    <w:abstractNumId w:val="9"/>
  </w:num>
  <w:num w:numId="30" w16cid:durableId="1146162948">
    <w:abstractNumId w:val="21"/>
  </w:num>
  <w:num w:numId="31" w16cid:durableId="234048538">
    <w:abstractNumId w:val="8"/>
  </w:num>
  <w:num w:numId="32" w16cid:durableId="992679872">
    <w:abstractNumId w:val="33"/>
  </w:num>
  <w:num w:numId="33" w16cid:durableId="803424720">
    <w:abstractNumId w:val="2"/>
  </w:num>
  <w:num w:numId="34" w16cid:durableId="2041465252">
    <w:abstractNumId w:val="27"/>
  </w:num>
  <w:num w:numId="35" w16cid:durableId="2053724190">
    <w:abstractNumId w:val="4"/>
  </w:num>
  <w:num w:numId="36" w16cid:durableId="147590330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81"/>
    <w:rsid w:val="000030D7"/>
    <w:rsid w:val="0000551D"/>
    <w:rsid w:val="000176F1"/>
    <w:rsid w:val="00031EDC"/>
    <w:rsid w:val="00041426"/>
    <w:rsid w:val="000427BC"/>
    <w:rsid w:val="00064AE8"/>
    <w:rsid w:val="00065308"/>
    <w:rsid w:val="000708E2"/>
    <w:rsid w:val="000945CD"/>
    <w:rsid w:val="0009798E"/>
    <w:rsid w:val="000A3980"/>
    <w:rsid w:val="000B3CD3"/>
    <w:rsid w:val="000D4325"/>
    <w:rsid w:val="000D4860"/>
    <w:rsid w:val="000D797E"/>
    <w:rsid w:val="000E6A0A"/>
    <w:rsid w:val="000F1C75"/>
    <w:rsid w:val="00145CA2"/>
    <w:rsid w:val="00146BDE"/>
    <w:rsid w:val="001531B0"/>
    <w:rsid w:val="00154D3D"/>
    <w:rsid w:val="001701FB"/>
    <w:rsid w:val="001702B2"/>
    <w:rsid w:val="00175A8C"/>
    <w:rsid w:val="00183C21"/>
    <w:rsid w:val="0018624F"/>
    <w:rsid w:val="001A0C90"/>
    <w:rsid w:val="001A7C7B"/>
    <w:rsid w:val="001B2C13"/>
    <w:rsid w:val="001C650F"/>
    <w:rsid w:val="002148F9"/>
    <w:rsid w:val="00222852"/>
    <w:rsid w:val="002240CE"/>
    <w:rsid w:val="002247B8"/>
    <w:rsid w:val="002333B6"/>
    <w:rsid w:val="00260151"/>
    <w:rsid w:val="00261F9C"/>
    <w:rsid w:val="00270502"/>
    <w:rsid w:val="00287C79"/>
    <w:rsid w:val="00293A65"/>
    <w:rsid w:val="00296A97"/>
    <w:rsid w:val="002B264F"/>
    <w:rsid w:val="002C5934"/>
    <w:rsid w:val="002D423A"/>
    <w:rsid w:val="002F0039"/>
    <w:rsid w:val="003006F5"/>
    <w:rsid w:val="00304BD0"/>
    <w:rsid w:val="0030672A"/>
    <w:rsid w:val="003135F4"/>
    <w:rsid w:val="00317790"/>
    <w:rsid w:val="003242BF"/>
    <w:rsid w:val="003268D4"/>
    <w:rsid w:val="00330E0E"/>
    <w:rsid w:val="00337A20"/>
    <w:rsid w:val="003425BE"/>
    <w:rsid w:val="003466FE"/>
    <w:rsid w:val="00347581"/>
    <w:rsid w:val="00347AF8"/>
    <w:rsid w:val="00352F7B"/>
    <w:rsid w:val="00362154"/>
    <w:rsid w:val="003623BB"/>
    <w:rsid w:val="00366B4C"/>
    <w:rsid w:val="00373EF7"/>
    <w:rsid w:val="003760A4"/>
    <w:rsid w:val="00380300"/>
    <w:rsid w:val="00393E43"/>
    <w:rsid w:val="00394172"/>
    <w:rsid w:val="003B173B"/>
    <w:rsid w:val="003C7CEF"/>
    <w:rsid w:val="003D2266"/>
    <w:rsid w:val="003D68D3"/>
    <w:rsid w:val="003D6B12"/>
    <w:rsid w:val="003E167A"/>
    <w:rsid w:val="003F0401"/>
    <w:rsid w:val="00400B8B"/>
    <w:rsid w:val="00413EBB"/>
    <w:rsid w:val="00415219"/>
    <w:rsid w:val="004174AA"/>
    <w:rsid w:val="00421070"/>
    <w:rsid w:val="004274AC"/>
    <w:rsid w:val="00437E29"/>
    <w:rsid w:val="00477916"/>
    <w:rsid w:val="00497698"/>
    <w:rsid w:val="004A08E5"/>
    <w:rsid w:val="004A5565"/>
    <w:rsid w:val="004B0899"/>
    <w:rsid w:val="004B0B7C"/>
    <w:rsid w:val="004B16C0"/>
    <w:rsid w:val="004D1F21"/>
    <w:rsid w:val="004F3854"/>
    <w:rsid w:val="005049E9"/>
    <w:rsid w:val="005101AC"/>
    <w:rsid w:val="00513E10"/>
    <w:rsid w:val="0051625B"/>
    <w:rsid w:val="00517644"/>
    <w:rsid w:val="0052258C"/>
    <w:rsid w:val="00523AB6"/>
    <w:rsid w:val="0053227A"/>
    <w:rsid w:val="005404EB"/>
    <w:rsid w:val="00552080"/>
    <w:rsid w:val="0056261D"/>
    <w:rsid w:val="005657C8"/>
    <w:rsid w:val="00581266"/>
    <w:rsid w:val="00582583"/>
    <w:rsid w:val="0058701D"/>
    <w:rsid w:val="00590E5E"/>
    <w:rsid w:val="005B357F"/>
    <w:rsid w:val="005B37A7"/>
    <w:rsid w:val="005B6734"/>
    <w:rsid w:val="005C240B"/>
    <w:rsid w:val="005D3EB8"/>
    <w:rsid w:val="005D6B3B"/>
    <w:rsid w:val="005E6F7E"/>
    <w:rsid w:val="005E73AF"/>
    <w:rsid w:val="005F5FFF"/>
    <w:rsid w:val="005F7CD1"/>
    <w:rsid w:val="00600C59"/>
    <w:rsid w:val="006149D7"/>
    <w:rsid w:val="00622F54"/>
    <w:rsid w:val="00632DE1"/>
    <w:rsid w:val="00634EEB"/>
    <w:rsid w:val="00636BCF"/>
    <w:rsid w:val="00637465"/>
    <w:rsid w:val="006378F0"/>
    <w:rsid w:val="0064118F"/>
    <w:rsid w:val="00643B04"/>
    <w:rsid w:val="00652916"/>
    <w:rsid w:val="006728DD"/>
    <w:rsid w:val="006736CA"/>
    <w:rsid w:val="00675C0F"/>
    <w:rsid w:val="0067699C"/>
    <w:rsid w:val="006770D1"/>
    <w:rsid w:val="00686904"/>
    <w:rsid w:val="00691FFA"/>
    <w:rsid w:val="00696F37"/>
    <w:rsid w:val="006A37F8"/>
    <w:rsid w:val="006A574C"/>
    <w:rsid w:val="006B6611"/>
    <w:rsid w:val="006D0CAE"/>
    <w:rsid w:val="006F3374"/>
    <w:rsid w:val="006F38BF"/>
    <w:rsid w:val="00707205"/>
    <w:rsid w:val="00711CFB"/>
    <w:rsid w:val="00713C1F"/>
    <w:rsid w:val="007268CF"/>
    <w:rsid w:val="007270A2"/>
    <w:rsid w:val="00734662"/>
    <w:rsid w:val="00762EDF"/>
    <w:rsid w:val="007646E5"/>
    <w:rsid w:val="0077052F"/>
    <w:rsid w:val="007715AC"/>
    <w:rsid w:val="00772D1B"/>
    <w:rsid w:val="0077529A"/>
    <w:rsid w:val="007A6F2D"/>
    <w:rsid w:val="007B69E4"/>
    <w:rsid w:val="007E172C"/>
    <w:rsid w:val="007F076B"/>
    <w:rsid w:val="007F13BA"/>
    <w:rsid w:val="007F1CA3"/>
    <w:rsid w:val="00822CC1"/>
    <w:rsid w:val="0082326B"/>
    <w:rsid w:val="008244F9"/>
    <w:rsid w:val="00834150"/>
    <w:rsid w:val="00834A01"/>
    <w:rsid w:val="00844199"/>
    <w:rsid w:val="00845377"/>
    <w:rsid w:val="008454EF"/>
    <w:rsid w:val="00856BD9"/>
    <w:rsid w:val="00863B61"/>
    <w:rsid w:val="00867DCE"/>
    <w:rsid w:val="008857C1"/>
    <w:rsid w:val="00886171"/>
    <w:rsid w:val="00892E8E"/>
    <w:rsid w:val="008B4FD1"/>
    <w:rsid w:val="008B67C7"/>
    <w:rsid w:val="008C2A0B"/>
    <w:rsid w:val="008D6826"/>
    <w:rsid w:val="00903BEF"/>
    <w:rsid w:val="0090457F"/>
    <w:rsid w:val="00920B86"/>
    <w:rsid w:val="00920CBE"/>
    <w:rsid w:val="009218FA"/>
    <w:rsid w:val="009238D6"/>
    <w:rsid w:val="00926463"/>
    <w:rsid w:val="00931EBE"/>
    <w:rsid w:val="0093380C"/>
    <w:rsid w:val="00947B83"/>
    <w:rsid w:val="00953010"/>
    <w:rsid w:val="00956E4E"/>
    <w:rsid w:val="0096071E"/>
    <w:rsid w:val="00970863"/>
    <w:rsid w:val="00972BB1"/>
    <w:rsid w:val="00975851"/>
    <w:rsid w:val="0098000B"/>
    <w:rsid w:val="0098060D"/>
    <w:rsid w:val="0098422D"/>
    <w:rsid w:val="009A05C3"/>
    <w:rsid w:val="009A291B"/>
    <w:rsid w:val="009B12D5"/>
    <w:rsid w:val="009B7537"/>
    <w:rsid w:val="009D09C4"/>
    <w:rsid w:val="009D2E19"/>
    <w:rsid w:val="009D66A6"/>
    <w:rsid w:val="009D703B"/>
    <w:rsid w:val="009E3E66"/>
    <w:rsid w:val="00A167D2"/>
    <w:rsid w:val="00A16880"/>
    <w:rsid w:val="00A25C39"/>
    <w:rsid w:val="00A3265B"/>
    <w:rsid w:val="00A36264"/>
    <w:rsid w:val="00A52C4F"/>
    <w:rsid w:val="00A55E22"/>
    <w:rsid w:val="00A60E6D"/>
    <w:rsid w:val="00A6117E"/>
    <w:rsid w:val="00A62FC1"/>
    <w:rsid w:val="00A65B81"/>
    <w:rsid w:val="00A675E5"/>
    <w:rsid w:val="00A67E83"/>
    <w:rsid w:val="00A70A02"/>
    <w:rsid w:val="00A73D9B"/>
    <w:rsid w:val="00A82854"/>
    <w:rsid w:val="00A82D4F"/>
    <w:rsid w:val="00A86AFE"/>
    <w:rsid w:val="00A958C2"/>
    <w:rsid w:val="00AA13B8"/>
    <w:rsid w:val="00AA5E54"/>
    <w:rsid w:val="00AB354D"/>
    <w:rsid w:val="00AB78A0"/>
    <w:rsid w:val="00AD10AB"/>
    <w:rsid w:val="00AD1943"/>
    <w:rsid w:val="00AD2E7E"/>
    <w:rsid w:val="00AD4295"/>
    <w:rsid w:val="00AE1210"/>
    <w:rsid w:val="00B01FD9"/>
    <w:rsid w:val="00B12154"/>
    <w:rsid w:val="00B12853"/>
    <w:rsid w:val="00B25984"/>
    <w:rsid w:val="00B307FE"/>
    <w:rsid w:val="00B32931"/>
    <w:rsid w:val="00B332C3"/>
    <w:rsid w:val="00B34C82"/>
    <w:rsid w:val="00B456EF"/>
    <w:rsid w:val="00B46FEC"/>
    <w:rsid w:val="00B567CE"/>
    <w:rsid w:val="00B62D31"/>
    <w:rsid w:val="00B854F2"/>
    <w:rsid w:val="00BA3412"/>
    <w:rsid w:val="00BA7265"/>
    <w:rsid w:val="00BA72BE"/>
    <w:rsid w:val="00BD4142"/>
    <w:rsid w:val="00BE00EA"/>
    <w:rsid w:val="00BF48EE"/>
    <w:rsid w:val="00C011F0"/>
    <w:rsid w:val="00C01786"/>
    <w:rsid w:val="00C072C9"/>
    <w:rsid w:val="00C2369C"/>
    <w:rsid w:val="00C26B3E"/>
    <w:rsid w:val="00C34F55"/>
    <w:rsid w:val="00C41676"/>
    <w:rsid w:val="00C43D29"/>
    <w:rsid w:val="00C53353"/>
    <w:rsid w:val="00C53B1E"/>
    <w:rsid w:val="00C558B9"/>
    <w:rsid w:val="00C55E7E"/>
    <w:rsid w:val="00C711B7"/>
    <w:rsid w:val="00C8177D"/>
    <w:rsid w:val="00C86E74"/>
    <w:rsid w:val="00C871DE"/>
    <w:rsid w:val="00C91C2F"/>
    <w:rsid w:val="00C94190"/>
    <w:rsid w:val="00C970F0"/>
    <w:rsid w:val="00CA504B"/>
    <w:rsid w:val="00CB1B3B"/>
    <w:rsid w:val="00CB7FFA"/>
    <w:rsid w:val="00CC1431"/>
    <w:rsid w:val="00CC5BA8"/>
    <w:rsid w:val="00CC5EBB"/>
    <w:rsid w:val="00CE0449"/>
    <w:rsid w:val="00CE5F68"/>
    <w:rsid w:val="00D03AEB"/>
    <w:rsid w:val="00D235F2"/>
    <w:rsid w:val="00D369E5"/>
    <w:rsid w:val="00D41DAB"/>
    <w:rsid w:val="00D44DAD"/>
    <w:rsid w:val="00D47F70"/>
    <w:rsid w:val="00D55B48"/>
    <w:rsid w:val="00D56614"/>
    <w:rsid w:val="00D5779F"/>
    <w:rsid w:val="00D87B5F"/>
    <w:rsid w:val="00D91983"/>
    <w:rsid w:val="00D9631A"/>
    <w:rsid w:val="00DA5ECD"/>
    <w:rsid w:val="00DA7F55"/>
    <w:rsid w:val="00DC2F20"/>
    <w:rsid w:val="00DC48AC"/>
    <w:rsid w:val="00DD012A"/>
    <w:rsid w:val="00DD5532"/>
    <w:rsid w:val="00DD6845"/>
    <w:rsid w:val="00DE6180"/>
    <w:rsid w:val="00DF2CF1"/>
    <w:rsid w:val="00DF3C5E"/>
    <w:rsid w:val="00DF4579"/>
    <w:rsid w:val="00E00A58"/>
    <w:rsid w:val="00E042D7"/>
    <w:rsid w:val="00E31773"/>
    <w:rsid w:val="00E32DFD"/>
    <w:rsid w:val="00E42733"/>
    <w:rsid w:val="00E60A04"/>
    <w:rsid w:val="00E65975"/>
    <w:rsid w:val="00E67CFE"/>
    <w:rsid w:val="00EA32BC"/>
    <w:rsid w:val="00ED40B3"/>
    <w:rsid w:val="00ED5867"/>
    <w:rsid w:val="00EF12DF"/>
    <w:rsid w:val="00F01332"/>
    <w:rsid w:val="00F11CA8"/>
    <w:rsid w:val="00F17053"/>
    <w:rsid w:val="00F239C7"/>
    <w:rsid w:val="00F305A6"/>
    <w:rsid w:val="00F35AE5"/>
    <w:rsid w:val="00F36B08"/>
    <w:rsid w:val="00F60CCC"/>
    <w:rsid w:val="00F65939"/>
    <w:rsid w:val="00F712D8"/>
    <w:rsid w:val="00F73EDA"/>
    <w:rsid w:val="00F871B5"/>
    <w:rsid w:val="00FA2FDF"/>
    <w:rsid w:val="00FA68B8"/>
    <w:rsid w:val="00FB121A"/>
    <w:rsid w:val="00FC5CF4"/>
    <w:rsid w:val="00FC6472"/>
    <w:rsid w:val="00FD5E7E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"/>
    </o:shapedefaults>
    <o:shapelayout v:ext="edit">
      <o:idmap v:ext="edit" data="1"/>
    </o:shapelayout>
  </w:shapeDefaults>
  <w:decimalSymbol w:val=","/>
  <w:listSeparator w:val=";"/>
  <w14:docId w14:val="171CC91F"/>
  <w15:docId w15:val="{9640EBFA-DB8A-4100-BC1F-7797C0EB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pPr>
      <w:keepNext/>
      <w:widowControl w:val="0"/>
      <w:outlineLvl w:val="1"/>
    </w:pPr>
    <w:rPr>
      <w:rFonts w:ascii="Arial" w:hAnsi="Arial"/>
      <w:sz w:val="17"/>
      <w:u w:val="singl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i/>
      <w:i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pPr>
      <w:spacing w:after="240" w:line="312" w:lineRule="auto"/>
      <w:ind w:left="425"/>
      <w:jc w:val="both"/>
    </w:pPr>
    <w:rPr>
      <w:rFonts w:ascii="Arial" w:hAnsi="Arial"/>
    </w:rPr>
  </w:style>
  <w:style w:type="character" w:styleId="Funotenzeichen">
    <w:name w:val="footnote reference"/>
    <w:semiHidden/>
    <w:rPr>
      <w:bdr w:val="none" w:sz="0" w:space="0" w:color="auto"/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tabs>
        <w:tab w:val="left" w:pos="851"/>
      </w:tabs>
      <w:ind w:left="2160"/>
    </w:pPr>
  </w:style>
  <w:style w:type="paragraph" w:styleId="Titel">
    <w:name w:val="Title"/>
    <w:basedOn w:val="Standard"/>
    <w:qFormat/>
    <w:pPr>
      <w:jc w:val="center"/>
    </w:pPr>
    <w:rPr>
      <w:i/>
      <w:iCs/>
    </w:rPr>
  </w:style>
  <w:style w:type="character" w:styleId="Seitenzahl">
    <w:name w:val="page number"/>
    <w:basedOn w:val="Absatz-Standardschriftart"/>
  </w:style>
  <w:style w:type="paragraph" w:styleId="Textkrper-Einzug3">
    <w:name w:val="Body Text Indent 3"/>
    <w:basedOn w:val="Standard"/>
    <w:pPr>
      <w:ind w:left="708"/>
      <w:jc w:val="both"/>
    </w:pPr>
  </w:style>
  <w:style w:type="paragraph" w:styleId="Textkrper-Einzug2">
    <w:name w:val="Body Text Indent 2"/>
    <w:basedOn w:val="Standard"/>
    <w:pPr>
      <w:spacing w:before="240"/>
      <w:ind w:left="360"/>
      <w:jc w:val="both"/>
    </w:pPr>
  </w:style>
  <w:style w:type="paragraph" w:styleId="Textkrper">
    <w:name w:val="Body Text"/>
    <w:basedOn w:val="Standard"/>
    <w:rPr>
      <w:rFonts w:ascii="Arial" w:hAnsi="Arial" w:cs="Arial"/>
      <w:sz w:val="22"/>
    </w:rPr>
  </w:style>
  <w:style w:type="paragraph" w:customStyle="1" w:styleId="BMVGStandard">
    <w:name w:val="BMVG_Standard"/>
    <w:rPr>
      <w:noProof/>
      <w:sz w:val="24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40" w:lineRule="atLeast"/>
    </w:pPr>
    <w:rPr>
      <w:rFonts w:ascii="Arial" w:hAnsi="Arial" w:cs="Arial"/>
      <w:color w:val="000000"/>
    </w:rPr>
  </w:style>
  <w:style w:type="paragraph" w:styleId="Textkrper3">
    <w:name w:val="Body Text 3"/>
    <w:basedOn w:val="Standard"/>
    <w:rPr>
      <w:b/>
      <w:sz w:val="22"/>
    </w:rPr>
  </w:style>
  <w:style w:type="paragraph" w:styleId="Sprechblasentext">
    <w:name w:val="Balloon Text"/>
    <w:basedOn w:val="Standard"/>
    <w:semiHidden/>
    <w:rsid w:val="00F65939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4174AA"/>
    <w:pPr>
      <w:spacing w:before="100" w:beforeAutospacing="1" w:after="100" w:afterAutospacing="1"/>
    </w:pPr>
  </w:style>
  <w:style w:type="character" w:styleId="Hyperlink">
    <w:name w:val="Hyperlink"/>
    <w:uiPriority w:val="99"/>
    <w:rsid w:val="00CE5F68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775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5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ues\Documents\AWB\Word%20Vorlagen\AWB_Briefkopf_leer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796EA-A841-44C9-8370-831D1C36D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AWB_Briefkopf_leer</Template>
  <TotalTime>0</TotalTime>
  <Pages>1</Pages>
  <Words>277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Dienststelle</vt:lpstr>
    </vt:vector>
  </TitlesOfParts>
  <Company>Führungsakademie der BW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Dienststelle</dc:title>
  <dc:subject/>
  <dc:creator>klues</dc:creator>
  <cp:keywords/>
  <dc:description/>
  <cp:lastModifiedBy>Kira Stock</cp:lastModifiedBy>
  <cp:revision>2</cp:revision>
  <cp:lastPrinted>2023-06-21T19:54:00Z</cp:lastPrinted>
  <dcterms:created xsi:type="dcterms:W3CDTF">2023-06-21T19:56:00Z</dcterms:created>
  <dcterms:modified xsi:type="dcterms:W3CDTF">2023-06-21T19:56:00Z</dcterms:modified>
</cp:coreProperties>
</file>